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96419" w14:textId="2E48D9AC" w:rsidR="002C592C" w:rsidRPr="00803BB2" w:rsidRDefault="00A84B9F" w:rsidP="00803BB2">
      <w:pPr>
        <w:spacing w:line="240" w:lineRule="auto"/>
        <w:ind w:firstLine="708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03BB2">
        <w:rPr>
          <w:rFonts w:ascii="Times New Roman" w:hAnsi="Times New Roman"/>
          <w:b w:val="0"/>
          <w:i w:val="0"/>
          <w:sz w:val="24"/>
          <w:szCs w:val="24"/>
        </w:rPr>
        <w:t xml:space="preserve">Na temelju članka </w:t>
      </w:r>
      <w:r w:rsidR="00146C21" w:rsidRPr="00803BB2">
        <w:rPr>
          <w:rFonts w:ascii="Times New Roman" w:hAnsi="Times New Roman"/>
          <w:b w:val="0"/>
          <w:i w:val="0"/>
          <w:sz w:val="24"/>
          <w:szCs w:val="24"/>
        </w:rPr>
        <w:t>14.</w:t>
      </w:r>
      <w:r w:rsidRPr="00803BB2">
        <w:rPr>
          <w:rFonts w:ascii="Times New Roman" w:hAnsi="Times New Roman"/>
          <w:b w:val="0"/>
          <w:i w:val="0"/>
          <w:sz w:val="24"/>
          <w:szCs w:val="24"/>
        </w:rPr>
        <w:t xml:space="preserve"> Zakona o zaštiti od požara („Narodne novine“ broj </w:t>
      </w:r>
      <w:r w:rsidR="00AF24F9" w:rsidRPr="00803BB2">
        <w:rPr>
          <w:rFonts w:ascii="Times New Roman" w:hAnsi="Times New Roman"/>
          <w:b w:val="0"/>
          <w:i w:val="0"/>
          <w:sz w:val="24"/>
          <w:szCs w:val="24"/>
        </w:rPr>
        <w:t>43/16</w:t>
      </w:r>
      <w:r w:rsidRPr="00803BB2">
        <w:rPr>
          <w:rFonts w:ascii="Times New Roman" w:hAnsi="Times New Roman"/>
          <w:b w:val="0"/>
          <w:i w:val="0"/>
          <w:sz w:val="24"/>
          <w:szCs w:val="24"/>
        </w:rPr>
        <w:t>), Programa aktivnosti u provedbi posebnih mjera zaštite od požara od inter</w:t>
      </w:r>
      <w:r w:rsidR="003A6710" w:rsidRPr="00803BB2">
        <w:rPr>
          <w:rFonts w:ascii="Times New Roman" w:hAnsi="Times New Roman"/>
          <w:b w:val="0"/>
          <w:i w:val="0"/>
          <w:sz w:val="24"/>
          <w:szCs w:val="24"/>
        </w:rPr>
        <w:t>esa za Republiku Hrvatsku u 2019</w:t>
      </w:r>
      <w:r w:rsidRPr="00803BB2">
        <w:rPr>
          <w:rFonts w:ascii="Times New Roman" w:hAnsi="Times New Roman"/>
          <w:b w:val="0"/>
          <w:i w:val="0"/>
          <w:sz w:val="24"/>
          <w:szCs w:val="24"/>
        </w:rPr>
        <w:t>. godini („Narodne novine“ broj</w:t>
      </w:r>
      <w:r w:rsidR="00874348" w:rsidRPr="00803BB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3A6710" w:rsidRPr="00803BB2">
        <w:rPr>
          <w:rFonts w:ascii="Times New Roman" w:hAnsi="Times New Roman"/>
          <w:b w:val="0"/>
          <w:i w:val="0"/>
          <w:sz w:val="24"/>
          <w:szCs w:val="24"/>
        </w:rPr>
        <w:t>35/19</w:t>
      </w:r>
      <w:r w:rsidR="00980F25" w:rsidRPr="00803BB2">
        <w:rPr>
          <w:rFonts w:ascii="Times New Roman" w:hAnsi="Times New Roman"/>
          <w:b w:val="0"/>
          <w:i w:val="0"/>
          <w:sz w:val="24"/>
          <w:szCs w:val="24"/>
        </w:rPr>
        <w:t xml:space="preserve">) i </w:t>
      </w:r>
      <w:r w:rsidR="00490F1D" w:rsidRPr="00803BB2">
        <w:rPr>
          <w:rFonts w:ascii="Times New Roman" w:hAnsi="Times New Roman"/>
          <w:b w:val="0"/>
          <w:i w:val="0"/>
          <w:sz w:val="24"/>
          <w:szCs w:val="24"/>
        </w:rPr>
        <w:t xml:space="preserve">članka </w:t>
      </w:r>
      <w:r w:rsidR="00694F6D" w:rsidRPr="00803BB2">
        <w:rPr>
          <w:rFonts w:ascii="Times New Roman" w:hAnsi="Times New Roman"/>
          <w:b w:val="0"/>
          <w:i w:val="0"/>
          <w:sz w:val="24"/>
          <w:szCs w:val="24"/>
        </w:rPr>
        <w:t>53</w:t>
      </w:r>
      <w:r w:rsidR="00490F1D" w:rsidRPr="00803BB2">
        <w:rPr>
          <w:rFonts w:ascii="Times New Roman" w:hAnsi="Times New Roman"/>
          <w:b w:val="0"/>
          <w:i w:val="0"/>
          <w:sz w:val="24"/>
          <w:szCs w:val="24"/>
        </w:rPr>
        <w:t xml:space="preserve">. statuta Grada Šibenika </w:t>
      </w:r>
      <w:r w:rsidR="006B5B38" w:rsidRPr="00803BB2">
        <w:rPr>
          <w:rFonts w:ascii="Times New Roman" w:hAnsi="Times New Roman"/>
          <w:b w:val="0"/>
          <w:i w:val="0"/>
          <w:sz w:val="24"/>
          <w:szCs w:val="24"/>
        </w:rPr>
        <w:t xml:space="preserve">(„Službeni glasnik Grada Šibenika“, broj </w:t>
      </w:r>
      <w:r w:rsidR="005D3FCE" w:rsidRPr="00803BB2">
        <w:rPr>
          <w:rFonts w:ascii="Times New Roman" w:hAnsi="Times New Roman"/>
          <w:b w:val="0"/>
          <w:i w:val="0"/>
          <w:sz w:val="24"/>
          <w:szCs w:val="24"/>
        </w:rPr>
        <w:t>2/2</w:t>
      </w:r>
      <w:r w:rsidR="007476FB" w:rsidRPr="00803BB2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490F1D" w:rsidRPr="00803BB2">
        <w:rPr>
          <w:rFonts w:ascii="Times New Roman" w:hAnsi="Times New Roman"/>
          <w:b w:val="0"/>
          <w:i w:val="0"/>
          <w:sz w:val="24"/>
          <w:szCs w:val="24"/>
        </w:rPr>
        <w:t>)</w:t>
      </w:r>
      <w:r w:rsidR="00980F25" w:rsidRPr="00803BB2">
        <w:rPr>
          <w:rFonts w:ascii="Times New Roman" w:hAnsi="Times New Roman"/>
          <w:b w:val="0"/>
          <w:i w:val="0"/>
          <w:sz w:val="24"/>
          <w:szCs w:val="24"/>
        </w:rPr>
        <w:t>,</w:t>
      </w:r>
      <w:r w:rsidR="002D1297" w:rsidRPr="00803BB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694F6D" w:rsidRPr="00803BB2">
        <w:rPr>
          <w:rFonts w:ascii="Times New Roman" w:hAnsi="Times New Roman"/>
          <w:b w:val="0"/>
          <w:i w:val="0"/>
          <w:sz w:val="24"/>
          <w:szCs w:val="24"/>
        </w:rPr>
        <w:t xml:space="preserve">na prijedlog Stožera civilne zaštite Grada Šibenika, </w:t>
      </w:r>
      <w:r w:rsidR="002D1297" w:rsidRPr="00803BB2">
        <w:rPr>
          <w:rFonts w:ascii="Times New Roman" w:hAnsi="Times New Roman"/>
          <w:b w:val="0"/>
          <w:i w:val="0"/>
          <w:sz w:val="24"/>
          <w:szCs w:val="24"/>
        </w:rPr>
        <w:t>G</w:t>
      </w:r>
      <w:r w:rsidR="00490F1D" w:rsidRPr="00803BB2">
        <w:rPr>
          <w:rFonts w:ascii="Times New Roman" w:hAnsi="Times New Roman"/>
          <w:b w:val="0"/>
          <w:i w:val="0"/>
          <w:sz w:val="24"/>
          <w:szCs w:val="24"/>
        </w:rPr>
        <w:t>radonačelnik</w:t>
      </w:r>
      <w:r w:rsidR="00980F25" w:rsidRPr="00803BB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694F6D" w:rsidRPr="00803BB2">
        <w:rPr>
          <w:rFonts w:ascii="Times New Roman" w:hAnsi="Times New Roman"/>
          <w:b w:val="0"/>
          <w:i w:val="0"/>
          <w:sz w:val="24"/>
          <w:szCs w:val="24"/>
        </w:rPr>
        <w:t xml:space="preserve">Grada Šibenika </w:t>
      </w:r>
      <w:r w:rsidR="00980F25" w:rsidRPr="00803BB2">
        <w:rPr>
          <w:rFonts w:ascii="Times New Roman" w:hAnsi="Times New Roman"/>
          <w:b w:val="0"/>
          <w:i w:val="0"/>
          <w:sz w:val="24"/>
          <w:szCs w:val="24"/>
        </w:rPr>
        <w:t>donosi</w:t>
      </w:r>
    </w:p>
    <w:p w14:paraId="7C91DDC8" w14:textId="77777777" w:rsidR="00694F6D" w:rsidRPr="00803BB2" w:rsidRDefault="00694F6D" w:rsidP="00555404">
      <w:pPr>
        <w:spacing w:line="240" w:lineRule="auto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026BF342" w14:textId="08315E49" w:rsidR="00704D9F" w:rsidRPr="00803BB2" w:rsidRDefault="00F16271" w:rsidP="00E9093B">
      <w:pPr>
        <w:spacing w:line="240" w:lineRule="auto"/>
        <w:contextualSpacing/>
        <w:jc w:val="center"/>
        <w:rPr>
          <w:rFonts w:ascii="Times New Roman" w:hAnsi="Times New Roman"/>
          <w:i w:val="0"/>
          <w:sz w:val="24"/>
          <w:szCs w:val="24"/>
        </w:rPr>
      </w:pPr>
      <w:r w:rsidRPr="00803BB2">
        <w:rPr>
          <w:rFonts w:ascii="Times New Roman" w:hAnsi="Times New Roman"/>
          <w:i w:val="0"/>
          <w:sz w:val="24"/>
          <w:szCs w:val="24"/>
        </w:rPr>
        <w:t>PLAN</w:t>
      </w:r>
      <w:r w:rsidR="00803BB2" w:rsidRPr="00803BB2">
        <w:rPr>
          <w:rFonts w:ascii="Times New Roman" w:hAnsi="Times New Roman"/>
          <w:i w:val="0"/>
          <w:sz w:val="24"/>
          <w:szCs w:val="24"/>
        </w:rPr>
        <w:br/>
      </w:r>
      <w:r w:rsidR="00980F25" w:rsidRPr="00803BB2">
        <w:rPr>
          <w:rFonts w:ascii="Times New Roman" w:hAnsi="Times New Roman"/>
          <w:i w:val="0"/>
          <w:sz w:val="24"/>
          <w:szCs w:val="24"/>
        </w:rPr>
        <w:t>motr</w:t>
      </w:r>
      <w:r w:rsidRPr="00803BB2">
        <w:rPr>
          <w:rFonts w:ascii="Times New Roman" w:hAnsi="Times New Roman"/>
          <w:i w:val="0"/>
          <w:sz w:val="24"/>
          <w:szCs w:val="24"/>
        </w:rPr>
        <w:t>enja,</w:t>
      </w:r>
      <w:r w:rsidR="00803BB2" w:rsidRPr="00803BB2">
        <w:rPr>
          <w:rFonts w:ascii="Times New Roman" w:hAnsi="Times New Roman"/>
          <w:i w:val="0"/>
          <w:sz w:val="24"/>
          <w:szCs w:val="24"/>
        </w:rPr>
        <w:t xml:space="preserve"> </w:t>
      </w:r>
      <w:r w:rsidRPr="00803BB2">
        <w:rPr>
          <w:rFonts w:ascii="Times New Roman" w:hAnsi="Times New Roman"/>
          <w:i w:val="0"/>
          <w:sz w:val="24"/>
          <w:szCs w:val="24"/>
        </w:rPr>
        <w:t xml:space="preserve">čuvanja i </w:t>
      </w:r>
      <w:r w:rsidR="006A67FE" w:rsidRPr="00803BB2">
        <w:rPr>
          <w:rFonts w:ascii="Times New Roman" w:hAnsi="Times New Roman"/>
          <w:i w:val="0"/>
          <w:sz w:val="24"/>
          <w:szCs w:val="24"/>
        </w:rPr>
        <w:t xml:space="preserve">protupožarnih </w:t>
      </w:r>
      <w:r w:rsidRPr="00803BB2">
        <w:rPr>
          <w:rFonts w:ascii="Times New Roman" w:hAnsi="Times New Roman"/>
          <w:i w:val="0"/>
          <w:sz w:val="24"/>
          <w:szCs w:val="24"/>
        </w:rPr>
        <w:t>ophodnji</w:t>
      </w:r>
      <w:r w:rsidR="00803BB2" w:rsidRPr="00803BB2">
        <w:rPr>
          <w:rFonts w:ascii="Times New Roman" w:hAnsi="Times New Roman"/>
          <w:i w:val="0"/>
          <w:sz w:val="24"/>
          <w:szCs w:val="24"/>
        </w:rPr>
        <w:t xml:space="preserve"> </w:t>
      </w:r>
      <w:r w:rsidR="003A6710" w:rsidRPr="00803BB2">
        <w:rPr>
          <w:rFonts w:ascii="Times New Roman" w:hAnsi="Times New Roman"/>
          <w:i w:val="0"/>
          <w:sz w:val="24"/>
          <w:szCs w:val="24"/>
        </w:rPr>
        <w:t>u 20</w:t>
      </w:r>
      <w:r w:rsidR="002D0F85" w:rsidRPr="00803BB2">
        <w:rPr>
          <w:rFonts w:ascii="Times New Roman" w:hAnsi="Times New Roman"/>
          <w:i w:val="0"/>
          <w:sz w:val="24"/>
          <w:szCs w:val="24"/>
        </w:rPr>
        <w:t>2</w:t>
      </w:r>
      <w:r w:rsidR="005D3FCE" w:rsidRPr="00803BB2">
        <w:rPr>
          <w:rFonts w:ascii="Times New Roman" w:hAnsi="Times New Roman"/>
          <w:i w:val="0"/>
          <w:sz w:val="24"/>
          <w:szCs w:val="24"/>
        </w:rPr>
        <w:t>1</w:t>
      </w:r>
      <w:r w:rsidR="00BB02B8" w:rsidRPr="00803BB2">
        <w:rPr>
          <w:rFonts w:ascii="Times New Roman" w:hAnsi="Times New Roman"/>
          <w:i w:val="0"/>
          <w:sz w:val="24"/>
          <w:szCs w:val="24"/>
        </w:rPr>
        <w:t>.</w:t>
      </w:r>
      <w:r w:rsidR="002C592C" w:rsidRPr="00803BB2">
        <w:rPr>
          <w:rFonts w:ascii="Times New Roman" w:hAnsi="Times New Roman"/>
          <w:i w:val="0"/>
          <w:sz w:val="24"/>
          <w:szCs w:val="24"/>
        </w:rPr>
        <w:t xml:space="preserve"> godini</w:t>
      </w:r>
    </w:p>
    <w:p w14:paraId="319B48B0" w14:textId="78413007" w:rsidR="00694F6D" w:rsidRPr="00803BB2" w:rsidRDefault="00694F6D" w:rsidP="00555404">
      <w:pPr>
        <w:spacing w:line="240" w:lineRule="auto"/>
        <w:contextualSpacing/>
        <w:jc w:val="both"/>
        <w:rPr>
          <w:rFonts w:ascii="Times New Roman" w:hAnsi="Times New Roman"/>
          <w:i w:val="0"/>
          <w:sz w:val="24"/>
          <w:szCs w:val="24"/>
        </w:rPr>
      </w:pPr>
    </w:p>
    <w:p w14:paraId="2D405F87" w14:textId="4B334768" w:rsidR="000402F8" w:rsidRPr="00803BB2" w:rsidRDefault="00E9093B" w:rsidP="00803BB2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i w:val="0"/>
          <w:sz w:val="24"/>
          <w:szCs w:val="24"/>
        </w:rPr>
      </w:pPr>
      <w:r w:rsidRPr="00803BB2">
        <w:rPr>
          <w:rFonts w:ascii="Times New Roman" w:hAnsi="Times New Roman"/>
          <w:i w:val="0"/>
          <w:sz w:val="24"/>
          <w:szCs w:val="24"/>
        </w:rPr>
        <w:t>OPĆ</w:t>
      </w:r>
      <w:r w:rsidR="006A67FE" w:rsidRPr="00803BB2">
        <w:rPr>
          <w:rFonts w:ascii="Times New Roman" w:hAnsi="Times New Roman"/>
          <w:i w:val="0"/>
          <w:sz w:val="24"/>
          <w:szCs w:val="24"/>
        </w:rPr>
        <w:t>E ODREDBE</w:t>
      </w:r>
    </w:p>
    <w:p w14:paraId="199D76D7" w14:textId="77777777" w:rsidR="00980F25" w:rsidRPr="00803BB2" w:rsidRDefault="00595F1B" w:rsidP="00555404">
      <w:pPr>
        <w:spacing w:line="240" w:lineRule="auto"/>
        <w:contextualSpacing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803BB2">
        <w:rPr>
          <w:rFonts w:ascii="Times New Roman" w:hAnsi="Times New Roman"/>
          <w:b w:val="0"/>
          <w:i w:val="0"/>
          <w:sz w:val="24"/>
          <w:szCs w:val="24"/>
        </w:rPr>
        <w:t>Članak 1.</w:t>
      </w:r>
    </w:p>
    <w:p w14:paraId="48E4E3CE" w14:textId="77777777" w:rsidR="00595F1B" w:rsidRPr="00803BB2" w:rsidRDefault="00595F1B" w:rsidP="00555404">
      <w:pPr>
        <w:spacing w:line="240" w:lineRule="auto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10043D8A" w14:textId="68FAC739" w:rsidR="00645E77" w:rsidRPr="00803BB2" w:rsidRDefault="00F16271" w:rsidP="00803BB2">
      <w:pPr>
        <w:spacing w:line="240" w:lineRule="auto"/>
        <w:ind w:firstLine="708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03BB2">
        <w:rPr>
          <w:rFonts w:ascii="Times New Roman" w:hAnsi="Times New Roman"/>
          <w:b w:val="0"/>
          <w:i w:val="0"/>
          <w:sz w:val="24"/>
          <w:szCs w:val="24"/>
        </w:rPr>
        <w:t xml:space="preserve">Plan motrenja, čuvanja i </w:t>
      </w:r>
      <w:r w:rsidR="00BB02B8" w:rsidRPr="00803BB2">
        <w:rPr>
          <w:rFonts w:ascii="Times New Roman" w:hAnsi="Times New Roman"/>
          <w:b w:val="0"/>
          <w:i w:val="0"/>
          <w:sz w:val="24"/>
          <w:szCs w:val="24"/>
        </w:rPr>
        <w:t xml:space="preserve">protupožarnih </w:t>
      </w:r>
      <w:r w:rsidRPr="00803BB2">
        <w:rPr>
          <w:rFonts w:ascii="Times New Roman" w:hAnsi="Times New Roman"/>
          <w:b w:val="0"/>
          <w:i w:val="0"/>
          <w:sz w:val="24"/>
          <w:szCs w:val="24"/>
        </w:rPr>
        <w:t>ophodnji (u daljnjem tekstu: Plan)</w:t>
      </w:r>
      <w:r w:rsidR="00BB02B8" w:rsidRPr="00803BB2">
        <w:rPr>
          <w:rFonts w:ascii="Times New Roman" w:hAnsi="Times New Roman"/>
          <w:b w:val="0"/>
          <w:i w:val="0"/>
          <w:sz w:val="24"/>
          <w:szCs w:val="24"/>
        </w:rPr>
        <w:t>,</w:t>
      </w:r>
      <w:r w:rsidRPr="00803BB2">
        <w:rPr>
          <w:rFonts w:ascii="Times New Roman" w:hAnsi="Times New Roman"/>
          <w:b w:val="0"/>
          <w:i w:val="0"/>
          <w:sz w:val="24"/>
          <w:szCs w:val="24"/>
        </w:rPr>
        <w:t xml:space="preserve"> donosi s</w:t>
      </w:r>
      <w:r w:rsidR="00BB02B8" w:rsidRPr="00803BB2">
        <w:rPr>
          <w:rFonts w:ascii="Times New Roman" w:hAnsi="Times New Roman"/>
          <w:b w:val="0"/>
          <w:i w:val="0"/>
          <w:sz w:val="24"/>
          <w:szCs w:val="24"/>
        </w:rPr>
        <w:t>e s</w:t>
      </w:r>
      <w:r w:rsidRPr="00803BB2">
        <w:rPr>
          <w:rFonts w:ascii="Times New Roman" w:hAnsi="Times New Roman"/>
          <w:b w:val="0"/>
          <w:i w:val="0"/>
          <w:sz w:val="24"/>
          <w:szCs w:val="24"/>
        </w:rPr>
        <w:t xml:space="preserve"> ciljem ranog i pravovremenog otkrivanja i dojave požara</w:t>
      </w:r>
      <w:r w:rsidR="002A4354" w:rsidRPr="00803BB2">
        <w:rPr>
          <w:rFonts w:ascii="Times New Roman" w:hAnsi="Times New Roman"/>
          <w:b w:val="0"/>
          <w:i w:val="0"/>
          <w:sz w:val="24"/>
          <w:szCs w:val="24"/>
        </w:rPr>
        <w:t xml:space="preserve"> otvorenog prostora</w:t>
      </w:r>
      <w:r w:rsidRPr="00803BB2">
        <w:rPr>
          <w:rFonts w:ascii="Times New Roman" w:hAnsi="Times New Roman"/>
          <w:b w:val="0"/>
          <w:i w:val="0"/>
          <w:sz w:val="24"/>
          <w:szCs w:val="24"/>
        </w:rPr>
        <w:t xml:space="preserve"> na području Grada Šibenika</w:t>
      </w:r>
      <w:r w:rsidR="00645E77" w:rsidRPr="00803BB2">
        <w:rPr>
          <w:rFonts w:ascii="Times New Roman" w:hAnsi="Times New Roman"/>
          <w:b w:val="0"/>
          <w:i w:val="0"/>
          <w:sz w:val="24"/>
          <w:szCs w:val="24"/>
        </w:rPr>
        <w:t>.</w:t>
      </w:r>
    </w:p>
    <w:p w14:paraId="0DB99999" w14:textId="77B9B217" w:rsidR="006A67FE" w:rsidRPr="00803BB2" w:rsidRDefault="00BB02B8" w:rsidP="00803BB2">
      <w:pPr>
        <w:spacing w:line="240" w:lineRule="auto"/>
        <w:ind w:firstLine="708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03BB2">
        <w:rPr>
          <w:rFonts w:ascii="Times New Roman" w:hAnsi="Times New Roman"/>
          <w:b w:val="0"/>
          <w:i w:val="0"/>
          <w:sz w:val="24"/>
          <w:szCs w:val="24"/>
        </w:rPr>
        <w:t>Planom se</w:t>
      </w:r>
      <w:r w:rsidR="006A67FE" w:rsidRPr="00803BB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1156A" w:rsidRPr="00803BB2">
        <w:rPr>
          <w:rFonts w:ascii="Times New Roman" w:hAnsi="Times New Roman"/>
          <w:b w:val="0"/>
          <w:i w:val="0"/>
          <w:sz w:val="24"/>
          <w:szCs w:val="24"/>
        </w:rPr>
        <w:t xml:space="preserve">utvrđuje </w:t>
      </w:r>
      <w:r w:rsidRPr="00803BB2">
        <w:rPr>
          <w:rFonts w:ascii="Times New Roman" w:hAnsi="Times New Roman"/>
          <w:b w:val="0"/>
          <w:i w:val="0"/>
          <w:sz w:val="24"/>
          <w:szCs w:val="24"/>
        </w:rPr>
        <w:t>sljedeće:</w:t>
      </w:r>
      <w:r w:rsidR="006A67FE" w:rsidRPr="00803BB2">
        <w:rPr>
          <w:rFonts w:ascii="Times New Roman" w:hAnsi="Times New Roman"/>
          <w:b w:val="0"/>
          <w:i w:val="0"/>
          <w:sz w:val="24"/>
          <w:szCs w:val="24"/>
        </w:rPr>
        <w:t xml:space="preserve"> vrijeme, osobe, materijalna i financijska sredstva za provedbu mjera, radnji i postupaka u datim okolnostima.</w:t>
      </w:r>
    </w:p>
    <w:p w14:paraId="353E477E" w14:textId="77777777" w:rsidR="00694F6D" w:rsidRPr="00803BB2" w:rsidRDefault="00694F6D" w:rsidP="00555404">
      <w:pPr>
        <w:spacing w:line="240" w:lineRule="auto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31497934" w14:textId="0F367FE5" w:rsidR="000402F8" w:rsidRPr="00803BB2" w:rsidRDefault="006A67FE" w:rsidP="00803BB2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i w:val="0"/>
          <w:sz w:val="24"/>
          <w:szCs w:val="24"/>
        </w:rPr>
      </w:pPr>
      <w:r w:rsidRPr="00803BB2">
        <w:rPr>
          <w:rFonts w:ascii="Times New Roman" w:hAnsi="Times New Roman"/>
          <w:i w:val="0"/>
          <w:sz w:val="24"/>
          <w:szCs w:val="24"/>
        </w:rPr>
        <w:t>MOTRENJE</w:t>
      </w:r>
    </w:p>
    <w:p w14:paraId="6ABB7DDB" w14:textId="77777777" w:rsidR="006A67FE" w:rsidRPr="00803BB2" w:rsidRDefault="006A67FE" w:rsidP="00555404">
      <w:pPr>
        <w:spacing w:line="240" w:lineRule="auto"/>
        <w:contextualSpacing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803BB2">
        <w:rPr>
          <w:rFonts w:ascii="Times New Roman" w:hAnsi="Times New Roman"/>
          <w:b w:val="0"/>
          <w:i w:val="0"/>
          <w:sz w:val="24"/>
          <w:szCs w:val="24"/>
        </w:rPr>
        <w:t>Članak 2.</w:t>
      </w:r>
    </w:p>
    <w:p w14:paraId="35D81CB7" w14:textId="77777777" w:rsidR="006A67FE" w:rsidRPr="00803BB2" w:rsidRDefault="006A67FE" w:rsidP="00555404">
      <w:pPr>
        <w:spacing w:line="240" w:lineRule="auto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3ED2705F" w14:textId="29F21B23" w:rsidR="00645E77" w:rsidRPr="00803BB2" w:rsidRDefault="00193B29" w:rsidP="00803BB2">
      <w:pPr>
        <w:spacing w:line="240" w:lineRule="auto"/>
        <w:ind w:firstLine="708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03BB2">
        <w:rPr>
          <w:rFonts w:ascii="Times New Roman" w:hAnsi="Times New Roman"/>
          <w:b w:val="0"/>
          <w:i w:val="0"/>
          <w:sz w:val="24"/>
          <w:szCs w:val="24"/>
        </w:rPr>
        <w:t xml:space="preserve">Na području Grada Šibenika motriteljska aktivnost provodi se putem nadzornih kamera koje prate dežurni djelatnici u Županijskom vatrogasnom operativnom centru. U slučaju pojave </w:t>
      </w:r>
      <w:r w:rsidR="0019049A" w:rsidRPr="00803BB2">
        <w:rPr>
          <w:rFonts w:ascii="Times New Roman" w:hAnsi="Times New Roman"/>
          <w:b w:val="0"/>
          <w:i w:val="0"/>
          <w:sz w:val="24"/>
          <w:szCs w:val="24"/>
        </w:rPr>
        <w:t xml:space="preserve">požara </w:t>
      </w:r>
      <w:r w:rsidR="00D64A1C" w:rsidRPr="00803BB2">
        <w:rPr>
          <w:rFonts w:ascii="Times New Roman" w:hAnsi="Times New Roman"/>
          <w:b w:val="0"/>
          <w:i w:val="0"/>
          <w:sz w:val="24"/>
          <w:szCs w:val="24"/>
        </w:rPr>
        <w:t>Županijski vatrogasni</w:t>
      </w:r>
      <w:r w:rsidR="00645E77" w:rsidRPr="00803BB2">
        <w:rPr>
          <w:rFonts w:ascii="Times New Roman" w:hAnsi="Times New Roman"/>
          <w:b w:val="0"/>
          <w:i w:val="0"/>
          <w:sz w:val="24"/>
          <w:szCs w:val="24"/>
        </w:rPr>
        <w:t xml:space="preserve"> operat</w:t>
      </w:r>
      <w:r w:rsidR="00D64A1C" w:rsidRPr="00803BB2">
        <w:rPr>
          <w:rFonts w:ascii="Times New Roman" w:hAnsi="Times New Roman"/>
          <w:b w:val="0"/>
          <w:i w:val="0"/>
          <w:sz w:val="24"/>
          <w:szCs w:val="24"/>
        </w:rPr>
        <w:t>ivni</w:t>
      </w:r>
      <w:r w:rsidR="00645E77" w:rsidRPr="00803BB2">
        <w:rPr>
          <w:rFonts w:ascii="Times New Roman" w:hAnsi="Times New Roman"/>
          <w:b w:val="0"/>
          <w:i w:val="0"/>
          <w:sz w:val="24"/>
          <w:szCs w:val="24"/>
        </w:rPr>
        <w:t xml:space="preserve"> centar</w:t>
      </w:r>
      <w:r w:rsidR="0019049A" w:rsidRPr="00803BB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6B172A" w:rsidRPr="00803BB2">
        <w:rPr>
          <w:rFonts w:ascii="Times New Roman" w:hAnsi="Times New Roman"/>
          <w:b w:val="0"/>
          <w:i w:val="0"/>
          <w:sz w:val="24"/>
          <w:szCs w:val="24"/>
        </w:rPr>
        <w:t>u</w:t>
      </w:r>
      <w:r w:rsidR="00645E77" w:rsidRPr="00803BB2">
        <w:rPr>
          <w:rFonts w:ascii="Times New Roman" w:hAnsi="Times New Roman"/>
          <w:b w:val="0"/>
          <w:i w:val="0"/>
          <w:sz w:val="24"/>
          <w:szCs w:val="24"/>
        </w:rPr>
        <w:t xml:space="preserve"> Šibenik</w:t>
      </w:r>
      <w:r w:rsidR="00D64A1C" w:rsidRPr="00803BB2">
        <w:rPr>
          <w:rFonts w:ascii="Times New Roman" w:hAnsi="Times New Roman"/>
          <w:b w:val="0"/>
          <w:i w:val="0"/>
          <w:sz w:val="24"/>
          <w:szCs w:val="24"/>
        </w:rPr>
        <w:t xml:space="preserve">u </w:t>
      </w:r>
      <w:r w:rsidR="00645E77" w:rsidRPr="00803BB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19049A" w:rsidRPr="00803BB2">
        <w:rPr>
          <w:rFonts w:ascii="Times New Roman" w:hAnsi="Times New Roman"/>
          <w:b w:val="0"/>
          <w:i w:val="0"/>
          <w:sz w:val="24"/>
          <w:szCs w:val="24"/>
        </w:rPr>
        <w:t xml:space="preserve">radio vezom </w:t>
      </w:r>
      <w:r w:rsidRPr="00803BB2">
        <w:rPr>
          <w:rFonts w:ascii="Times New Roman" w:hAnsi="Times New Roman"/>
          <w:b w:val="0"/>
          <w:i w:val="0"/>
          <w:sz w:val="24"/>
          <w:szCs w:val="24"/>
        </w:rPr>
        <w:t xml:space="preserve">odmah će </w:t>
      </w:r>
      <w:proofErr w:type="spellStart"/>
      <w:r w:rsidRPr="00803BB2">
        <w:rPr>
          <w:rFonts w:ascii="Times New Roman" w:hAnsi="Times New Roman"/>
          <w:b w:val="0"/>
          <w:i w:val="0"/>
          <w:sz w:val="24"/>
          <w:szCs w:val="24"/>
        </w:rPr>
        <w:t>izvjestiti</w:t>
      </w:r>
      <w:proofErr w:type="spellEnd"/>
      <w:r w:rsidRPr="00803BB2">
        <w:rPr>
          <w:rFonts w:ascii="Times New Roman" w:hAnsi="Times New Roman"/>
          <w:b w:val="0"/>
          <w:i w:val="0"/>
          <w:sz w:val="24"/>
          <w:szCs w:val="24"/>
        </w:rPr>
        <w:t xml:space="preserve"> dežurnu službu u Javnoj vatrogasnoj postrojbi </w:t>
      </w:r>
      <w:r w:rsidR="005D3FCE" w:rsidRPr="00803BB2">
        <w:rPr>
          <w:rFonts w:ascii="Times New Roman" w:hAnsi="Times New Roman"/>
          <w:b w:val="0"/>
          <w:i w:val="0"/>
          <w:sz w:val="24"/>
          <w:szCs w:val="24"/>
        </w:rPr>
        <w:t>G</w:t>
      </w:r>
      <w:r w:rsidRPr="00803BB2">
        <w:rPr>
          <w:rFonts w:ascii="Times New Roman" w:hAnsi="Times New Roman"/>
          <w:b w:val="0"/>
          <w:i w:val="0"/>
          <w:sz w:val="24"/>
          <w:szCs w:val="24"/>
        </w:rPr>
        <w:t>rada Šibenika i najbližu postrojbu Dobrovoljnog vatrogasnog društva, te ostale vatrogasne snage sukladno Planu podizanja vatrogasnih postrojbi.</w:t>
      </w:r>
    </w:p>
    <w:p w14:paraId="2A2DC8D3" w14:textId="77777777" w:rsidR="00694F6D" w:rsidRPr="00803BB2" w:rsidRDefault="00694F6D" w:rsidP="00555404">
      <w:pPr>
        <w:spacing w:line="240" w:lineRule="auto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397E181A" w14:textId="4807CE14" w:rsidR="002C6602" w:rsidRPr="00803BB2" w:rsidRDefault="001C7F22" w:rsidP="00803BB2">
      <w:pPr>
        <w:spacing w:line="240" w:lineRule="auto"/>
        <w:ind w:firstLine="708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03BB2">
        <w:rPr>
          <w:rFonts w:ascii="Times New Roman" w:hAnsi="Times New Roman"/>
          <w:b w:val="0"/>
          <w:i w:val="0"/>
          <w:sz w:val="24"/>
          <w:szCs w:val="24"/>
        </w:rPr>
        <w:t>U razdoblju od 01. lipnja do 30. rujna, dodatno će se vršiti motrenje i protupožarne ophodnje  u organizaciji  Hrvatskih šuma d.o.o. Split- Šibenik u suradnji s Dobrovoljnim vatrogasnim društvima</w:t>
      </w:r>
      <w:r w:rsidR="005D3FCE" w:rsidRPr="00803BB2">
        <w:rPr>
          <w:rFonts w:ascii="Times New Roman" w:hAnsi="Times New Roman"/>
          <w:b w:val="0"/>
          <w:i w:val="0"/>
          <w:sz w:val="24"/>
          <w:szCs w:val="24"/>
        </w:rPr>
        <w:t>.</w:t>
      </w:r>
    </w:p>
    <w:p w14:paraId="356F61EE" w14:textId="77777777" w:rsidR="00694F6D" w:rsidRPr="00803BB2" w:rsidRDefault="00694F6D" w:rsidP="008505D5">
      <w:pPr>
        <w:spacing w:line="240" w:lineRule="auto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0D0CC20D" w14:textId="1D15801A" w:rsidR="002C6602" w:rsidRDefault="00803BB2" w:rsidP="002C6602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ab/>
      </w:r>
      <w:proofErr w:type="spellStart"/>
      <w:r w:rsidR="002C6602" w:rsidRPr="00803BB2">
        <w:rPr>
          <w:rFonts w:ascii="Times New Roman" w:eastAsia="Times New Roman" w:hAnsi="Times New Roman"/>
          <w:i w:val="0"/>
          <w:iCs w:val="0"/>
          <w:color w:val="000000"/>
          <w:sz w:val="24"/>
          <w:szCs w:val="24"/>
        </w:rPr>
        <w:t>Motrionica</w:t>
      </w:r>
      <w:proofErr w:type="spellEnd"/>
      <w:r w:rsidR="002C6602" w:rsidRPr="00803BB2">
        <w:rPr>
          <w:rFonts w:ascii="Times New Roman" w:eastAsia="Times New Roman" w:hAnsi="Times New Roman"/>
          <w:i w:val="0"/>
          <w:iCs w:val="0"/>
          <w:color w:val="000000"/>
          <w:sz w:val="24"/>
          <w:szCs w:val="24"/>
        </w:rPr>
        <w:t xml:space="preserve"> „</w:t>
      </w:r>
      <w:proofErr w:type="spellStart"/>
      <w:r w:rsidR="002C6602" w:rsidRPr="00803BB2">
        <w:rPr>
          <w:rFonts w:ascii="Times New Roman" w:eastAsia="Times New Roman" w:hAnsi="Times New Roman"/>
          <w:i w:val="0"/>
          <w:iCs w:val="0"/>
          <w:color w:val="000000"/>
          <w:sz w:val="24"/>
          <w:szCs w:val="24"/>
        </w:rPr>
        <w:t>Parizovac</w:t>
      </w:r>
      <w:proofErr w:type="spellEnd"/>
      <w:r w:rsidR="002C6602" w:rsidRPr="00803BB2">
        <w:rPr>
          <w:rFonts w:ascii="Times New Roman" w:eastAsia="Times New Roman" w:hAnsi="Times New Roman"/>
          <w:i w:val="0"/>
          <w:iCs w:val="0"/>
          <w:color w:val="000000"/>
          <w:sz w:val="24"/>
          <w:szCs w:val="24"/>
        </w:rPr>
        <w:t>“</w:t>
      </w:r>
      <w:r w:rsidR="002C6602"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– nalazi se na predjelu brda </w:t>
      </w:r>
      <w:proofErr w:type="spellStart"/>
      <w:r w:rsidR="002C6602"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Parizovac</w:t>
      </w:r>
      <w:proofErr w:type="spellEnd"/>
      <w:r w:rsidR="002C6602"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nedaleko od Perkovića, na nadmorskoj visini od 482 m, unutar G.J. TRTAR, odsjek 134a (46 80 53; N 48 39 931) –</w:t>
      </w:r>
      <w:r w:rsidR="002F4641"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</w:t>
      </w:r>
      <w:r w:rsidR="002C6602"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omogućava motrenje u svim smjerovima, vidljivost je preko 30 km ovisno o vremenskim prilikama. Pokriva dio područja u G.J. </w:t>
      </w:r>
      <w:proofErr w:type="spellStart"/>
      <w:r w:rsidR="002C6602"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Trtar</w:t>
      </w:r>
      <w:proofErr w:type="spellEnd"/>
      <w:r w:rsidR="002C6602"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, </w:t>
      </w:r>
      <w:proofErr w:type="spellStart"/>
      <w:r w:rsidR="002C6602"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K.Draga</w:t>
      </w:r>
      <w:proofErr w:type="spellEnd"/>
      <w:r w:rsidR="002C6602"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, </w:t>
      </w:r>
      <w:proofErr w:type="spellStart"/>
      <w:r w:rsidR="002C6602"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Jamina</w:t>
      </w:r>
      <w:proofErr w:type="spellEnd"/>
      <w:r w:rsidR="002C6602"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i </w:t>
      </w:r>
      <w:proofErr w:type="spellStart"/>
      <w:r w:rsidR="002C6602"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Jelinjak</w:t>
      </w:r>
      <w:proofErr w:type="spellEnd"/>
      <w:r w:rsidR="002C6602"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. </w:t>
      </w:r>
    </w:p>
    <w:p w14:paraId="5CE03804" w14:textId="77777777" w:rsidR="00803BB2" w:rsidRPr="00803BB2" w:rsidRDefault="00803BB2" w:rsidP="002C6602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</w:pPr>
    </w:p>
    <w:p w14:paraId="3D7D375A" w14:textId="20D1D1BD" w:rsidR="002C6602" w:rsidRDefault="00803BB2" w:rsidP="002C6602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ab/>
      </w:r>
      <w:r w:rsidR="002C6602"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Na </w:t>
      </w:r>
      <w:proofErr w:type="spellStart"/>
      <w:r w:rsidR="002C6602"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motrionici</w:t>
      </w:r>
      <w:proofErr w:type="spellEnd"/>
      <w:r w:rsidR="002C6602"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će biti zaposleni djelatnici DVD Perković. Vrijeme rada motriteljskog mjesta je  06-22 h, u 2 smjene, po jedan motritelj u smjeni, i to od 01.06.-</w:t>
      </w:r>
      <w:r w:rsidR="002C6602" w:rsidRPr="00803BB2"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2C6602"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30.09.2020. neprekidno. </w:t>
      </w:r>
    </w:p>
    <w:p w14:paraId="2C6802CC" w14:textId="77777777" w:rsidR="00803BB2" w:rsidRPr="00803BB2" w:rsidRDefault="00803BB2" w:rsidP="002C6602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</w:pPr>
    </w:p>
    <w:p w14:paraId="07C14E3E" w14:textId="11B3292B" w:rsidR="002C6602" w:rsidRPr="00803BB2" w:rsidRDefault="002C6602" w:rsidP="00803BB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S njima se može stupiti u vezu putem mobilnog telefona. Motriteljsko mjesto je opremljeno pored mobilnog telefona i sa kartom područja koje pokriva, dalekozorom, naprtnjačom za gašenje, </w:t>
      </w:r>
      <w:proofErr w:type="spellStart"/>
      <w:r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metlenicom</w:t>
      </w:r>
      <w:proofErr w:type="spellEnd"/>
      <w:r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.</w:t>
      </w:r>
    </w:p>
    <w:p w14:paraId="1DE34C22" w14:textId="77777777" w:rsidR="00694F6D" w:rsidRPr="00803BB2" w:rsidRDefault="00694F6D" w:rsidP="002C660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</w:pPr>
    </w:p>
    <w:p w14:paraId="33EC8341" w14:textId="213F20CD" w:rsidR="002C6602" w:rsidRPr="00803BB2" w:rsidRDefault="002C6602" w:rsidP="00803BB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</w:pPr>
      <w:proofErr w:type="spellStart"/>
      <w:r w:rsidRPr="00803BB2">
        <w:rPr>
          <w:rFonts w:ascii="Times New Roman" w:eastAsia="Times New Roman" w:hAnsi="Times New Roman"/>
          <w:i w:val="0"/>
          <w:iCs w:val="0"/>
          <w:color w:val="000000"/>
          <w:sz w:val="24"/>
          <w:szCs w:val="24"/>
        </w:rPr>
        <w:t>Motrionica</w:t>
      </w:r>
      <w:proofErr w:type="spellEnd"/>
      <w:r w:rsidRPr="00803BB2">
        <w:rPr>
          <w:rFonts w:ascii="Times New Roman" w:eastAsia="Times New Roman" w:hAnsi="Times New Roman"/>
          <w:i w:val="0"/>
          <w:iCs w:val="0"/>
          <w:color w:val="000000"/>
          <w:sz w:val="24"/>
          <w:szCs w:val="24"/>
        </w:rPr>
        <w:t xml:space="preserve"> „</w:t>
      </w:r>
      <w:proofErr w:type="spellStart"/>
      <w:r w:rsidRPr="00803BB2">
        <w:rPr>
          <w:rFonts w:ascii="Times New Roman" w:eastAsia="Times New Roman" w:hAnsi="Times New Roman"/>
          <w:i w:val="0"/>
          <w:iCs w:val="0"/>
          <w:color w:val="000000"/>
          <w:sz w:val="24"/>
          <w:szCs w:val="24"/>
        </w:rPr>
        <w:t>Orlice</w:t>
      </w:r>
      <w:proofErr w:type="spellEnd"/>
      <w:r w:rsidRPr="00803BB2">
        <w:rPr>
          <w:rFonts w:ascii="Times New Roman" w:eastAsia="Times New Roman" w:hAnsi="Times New Roman"/>
          <w:i w:val="0"/>
          <w:iCs w:val="0"/>
          <w:color w:val="000000"/>
          <w:sz w:val="24"/>
          <w:szCs w:val="24"/>
        </w:rPr>
        <w:t>“</w:t>
      </w:r>
      <w:r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– nalazi se na predjelu najviše kote brda </w:t>
      </w:r>
      <w:proofErr w:type="spellStart"/>
      <w:r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Orlice</w:t>
      </w:r>
      <w:proofErr w:type="spellEnd"/>
      <w:r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, na nadmorskoj visini od 509 m, unutar G.J. JELINJAK, odsjek 13a (E 46 30 63; N 48 33 323) – pokriva  područje G.J. </w:t>
      </w:r>
      <w:proofErr w:type="spellStart"/>
      <w:r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Jelinjak</w:t>
      </w:r>
      <w:proofErr w:type="spellEnd"/>
      <w:r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. Nadzor prostora je potpun</w:t>
      </w:r>
      <w:r w:rsidR="008505D5"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, a obavlja ga posada Hrvatskih Šuma</w:t>
      </w:r>
      <w:r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, jer je motrenje moguće u svim smjerovima. </w:t>
      </w:r>
    </w:p>
    <w:p w14:paraId="1374125B" w14:textId="77777777" w:rsidR="00694F6D" w:rsidRPr="00803BB2" w:rsidRDefault="00694F6D" w:rsidP="002C660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</w:pPr>
    </w:p>
    <w:p w14:paraId="66F0FA4F" w14:textId="0DDA2B92" w:rsidR="00FF6488" w:rsidRPr="00803BB2" w:rsidRDefault="002C6602" w:rsidP="00803BB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lastRenderedPageBreak/>
        <w:t>Na motriteljskom mjestu će biti zaposleno 3 motritelja. Vrijeme rada motriteljskog mjesta je 06-22 h, u 2 smjene, po jedan motritelj u smjeni, i to od 01.06.-</w:t>
      </w:r>
      <w:r w:rsidRPr="00803BB2"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30.09.2020. neprekidno.  S njima se može stupiti u vezu putem mobilnog telefona. Motriteljsko mjesto je opremljeno pored mobilnog telefona i sa kartom područja koje pokriva, dalekozorom, naprtnjačom za gašenje, </w:t>
      </w:r>
      <w:proofErr w:type="spellStart"/>
      <w:r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metlenicom</w:t>
      </w:r>
      <w:proofErr w:type="spellEnd"/>
      <w:r w:rsidRPr="00803BB2"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.</w:t>
      </w:r>
    </w:p>
    <w:p w14:paraId="45BF8CF4" w14:textId="77777777" w:rsidR="00694F6D" w:rsidRPr="00803BB2" w:rsidRDefault="00694F6D" w:rsidP="005D3FC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</w:rPr>
      </w:pPr>
    </w:p>
    <w:p w14:paraId="608F47D4" w14:textId="106C5FDB" w:rsidR="00F62AFE" w:rsidRPr="00803BB2" w:rsidRDefault="001A3F5B" w:rsidP="00803BB2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i w:val="0"/>
          <w:sz w:val="24"/>
          <w:szCs w:val="24"/>
        </w:rPr>
      </w:pPr>
      <w:r w:rsidRPr="00803BB2">
        <w:rPr>
          <w:rFonts w:ascii="Times New Roman" w:hAnsi="Times New Roman"/>
          <w:i w:val="0"/>
          <w:sz w:val="24"/>
          <w:szCs w:val="24"/>
        </w:rPr>
        <w:t>PROTUPO</w:t>
      </w:r>
      <w:r w:rsidR="00AD426A" w:rsidRPr="00803BB2">
        <w:rPr>
          <w:rFonts w:ascii="Times New Roman" w:hAnsi="Times New Roman"/>
          <w:i w:val="0"/>
          <w:sz w:val="24"/>
          <w:szCs w:val="24"/>
        </w:rPr>
        <w:t>ŽARNE OPHODNJE</w:t>
      </w:r>
    </w:p>
    <w:p w14:paraId="73C36C06" w14:textId="77777777" w:rsidR="006B5B38" w:rsidRPr="00803BB2" w:rsidRDefault="006B5B38" w:rsidP="00555404">
      <w:pPr>
        <w:spacing w:line="240" w:lineRule="auto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2B14247B" w14:textId="77777777" w:rsidR="00874348" w:rsidRPr="00803BB2" w:rsidRDefault="002C592C" w:rsidP="0081156A">
      <w:pPr>
        <w:spacing w:line="240" w:lineRule="auto"/>
        <w:contextualSpacing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803BB2">
        <w:rPr>
          <w:rFonts w:ascii="Times New Roman" w:hAnsi="Times New Roman"/>
          <w:b w:val="0"/>
          <w:i w:val="0"/>
          <w:sz w:val="24"/>
          <w:szCs w:val="24"/>
        </w:rPr>
        <w:t xml:space="preserve">Članak </w:t>
      </w:r>
      <w:r w:rsidR="00142EEE" w:rsidRPr="00803BB2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A46097" w:rsidRPr="00803BB2">
        <w:rPr>
          <w:rFonts w:ascii="Times New Roman" w:hAnsi="Times New Roman"/>
          <w:b w:val="0"/>
          <w:i w:val="0"/>
          <w:sz w:val="24"/>
          <w:szCs w:val="24"/>
        </w:rPr>
        <w:t>.</w:t>
      </w:r>
    </w:p>
    <w:p w14:paraId="3EC857BA" w14:textId="77777777" w:rsidR="0007044C" w:rsidRPr="00803BB2" w:rsidRDefault="0007044C" w:rsidP="0007044C">
      <w:pPr>
        <w:spacing w:line="240" w:lineRule="auto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26DA5AA1" w14:textId="05C64461" w:rsidR="00164E9E" w:rsidRPr="00803BB2" w:rsidRDefault="0007044C" w:rsidP="00803BB2">
      <w:pPr>
        <w:widowControl w:val="0"/>
        <w:autoSpaceDE w:val="0"/>
        <w:autoSpaceDN w:val="0"/>
        <w:spacing w:before="8" w:after="0" w:line="240" w:lineRule="auto"/>
        <w:ind w:firstLine="708"/>
        <w:jc w:val="both"/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  <w:lang w:bidi="en-US"/>
        </w:rPr>
      </w:pPr>
      <w:r w:rsidRPr="00803BB2"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  <w:lang w:bidi="en-US"/>
        </w:rPr>
        <w:t>Uz motriteljsku službu organizirati će se i protupožar</w:t>
      </w:r>
      <w:r w:rsidR="00164E9E" w:rsidRPr="00803BB2"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  <w:lang w:bidi="en-US"/>
        </w:rPr>
        <w:t>ne auto-ophodnje sastavljene od</w:t>
      </w:r>
    </w:p>
    <w:p w14:paraId="21D3A716" w14:textId="6D476428" w:rsidR="00142EEE" w:rsidRPr="00803BB2" w:rsidRDefault="00164E9E" w:rsidP="00443DD1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  <w:lang w:bidi="en-US"/>
        </w:rPr>
      </w:pPr>
      <w:r w:rsidRPr="00803BB2"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  <w:lang w:bidi="en-US"/>
        </w:rPr>
        <w:t xml:space="preserve"> </w:t>
      </w:r>
      <w:r w:rsidR="0007044C" w:rsidRPr="00803BB2"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  <w:lang w:bidi="en-US"/>
        </w:rPr>
        <w:t xml:space="preserve">interventnih grupa Dobrovoljnih vatrogasnih društava kao i prema potrebi pripadnici Javne vatrogasne postrojbe grada Šibenika s šumskim vatrogasnim vozilima. Protupožarne ophodnje ustrojavaju se s ciljem poduzimanja mjera za uklanjanje potencijalnih izvora opasnosti, odnosno pravovremeno otkrivanje i gašenje požara u samom začetku. Auto ophodnje provoditi će se na posebno ugroženim područjima, a posebno u dane povećane opasnosti  sukladno indeksu opasnosti od nastanka požara na otvorenom prostoru po nalogu zapovjednika Javne vatrogasne postrojbe </w:t>
      </w:r>
      <w:r w:rsidR="005D3FCE" w:rsidRPr="00803BB2"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  <w:lang w:bidi="en-US"/>
        </w:rPr>
        <w:t>G</w:t>
      </w:r>
      <w:r w:rsidR="0007044C" w:rsidRPr="00803BB2"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  <w:lang w:bidi="en-US"/>
        </w:rPr>
        <w:t>rada Šibenika.</w:t>
      </w:r>
    </w:p>
    <w:p w14:paraId="4FBDAD3D" w14:textId="77777777" w:rsidR="002C6602" w:rsidRPr="00803BB2" w:rsidRDefault="002C6602" w:rsidP="0081156A">
      <w:pPr>
        <w:spacing w:line="240" w:lineRule="auto"/>
        <w:contextualSpacing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14:paraId="3AABEA7B" w14:textId="77777777" w:rsidR="0055255E" w:rsidRPr="00803BB2" w:rsidRDefault="0055255E" w:rsidP="0081156A">
      <w:pPr>
        <w:spacing w:line="240" w:lineRule="auto"/>
        <w:contextualSpacing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803BB2">
        <w:rPr>
          <w:rFonts w:ascii="Times New Roman" w:hAnsi="Times New Roman"/>
          <w:b w:val="0"/>
          <w:i w:val="0"/>
          <w:sz w:val="24"/>
          <w:szCs w:val="24"/>
        </w:rPr>
        <w:t xml:space="preserve">Članak </w:t>
      </w:r>
      <w:r w:rsidR="00142EEE" w:rsidRPr="00803BB2">
        <w:rPr>
          <w:rFonts w:ascii="Times New Roman" w:hAnsi="Times New Roman"/>
          <w:b w:val="0"/>
          <w:i w:val="0"/>
          <w:sz w:val="24"/>
          <w:szCs w:val="24"/>
        </w:rPr>
        <w:t>4</w:t>
      </w:r>
      <w:r w:rsidRPr="00803BB2">
        <w:rPr>
          <w:rFonts w:ascii="Times New Roman" w:hAnsi="Times New Roman"/>
          <w:b w:val="0"/>
          <w:i w:val="0"/>
          <w:sz w:val="24"/>
          <w:szCs w:val="24"/>
        </w:rPr>
        <w:t>.</w:t>
      </w:r>
    </w:p>
    <w:p w14:paraId="704F4B0B" w14:textId="77777777" w:rsidR="0055255E" w:rsidRPr="00803BB2" w:rsidRDefault="0055255E" w:rsidP="00555404">
      <w:pPr>
        <w:spacing w:line="240" w:lineRule="auto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2CFEE773" w14:textId="2239E387" w:rsidR="00F62AFE" w:rsidRPr="00803BB2" w:rsidRDefault="0055255E" w:rsidP="00803BB2">
      <w:pPr>
        <w:spacing w:line="240" w:lineRule="auto"/>
        <w:ind w:firstLine="360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03BB2">
        <w:rPr>
          <w:rFonts w:ascii="Times New Roman" w:hAnsi="Times New Roman"/>
          <w:b w:val="0"/>
          <w:i w:val="0"/>
          <w:sz w:val="24"/>
          <w:szCs w:val="24"/>
        </w:rPr>
        <w:t xml:space="preserve">Protupožarne </w:t>
      </w:r>
      <w:r w:rsidR="00142EEE" w:rsidRPr="00803BB2">
        <w:rPr>
          <w:rFonts w:ascii="Times New Roman" w:hAnsi="Times New Roman"/>
          <w:b w:val="0"/>
          <w:i w:val="0"/>
          <w:sz w:val="24"/>
          <w:szCs w:val="24"/>
        </w:rPr>
        <w:t>auto-</w:t>
      </w:r>
      <w:r w:rsidRPr="00803BB2">
        <w:rPr>
          <w:rFonts w:ascii="Times New Roman" w:hAnsi="Times New Roman"/>
          <w:b w:val="0"/>
          <w:i w:val="0"/>
          <w:sz w:val="24"/>
          <w:szCs w:val="24"/>
        </w:rPr>
        <w:t xml:space="preserve">ophodnje </w:t>
      </w:r>
      <w:r w:rsidR="00142EEE" w:rsidRPr="00803BB2">
        <w:rPr>
          <w:rFonts w:ascii="Times New Roman" w:hAnsi="Times New Roman"/>
          <w:b w:val="0"/>
          <w:i w:val="0"/>
          <w:sz w:val="24"/>
          <w:szCs w:val="24"/>
        </w:rPr>
        <w:t>nadzirati će slijedeća područja:</w:t>
      </w:r>
      <w:r w:rsidR="00D64A1C" w:rsidRPr="00803BB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4A01E365" w14:textId="77777777" w:rsidR="00694F6D" w:rsidRPr="00803BB2" w:rsidRDefault="00694F6D" w:rsidP="00555404">
      <w:pPr>
        <w:spacing w:line="240" w:lineRule="auto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457D7182" w14:textId="77777777" w:rsidR="0055255E" w:rsidRPr="00803BB2" w:rsidRDefault="0055255E" w:rsidP="0055540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03BB2">
        <w:rPr>
          <w:rFonts w:ascii="Times New Roman" w:hAnsi="Times New Roman"/>
          <w:b w:val="0"/>
          <w:i w:val="0"/>
          <w:sz w:val="24"/>
          <w:szCs w:val="24"/>
        </w:rPr>
        <w:t xml:space="preserve">DVD „Šibenik“, Šuma </w:t>
      </w:r>
      <w:proofErr w:type="spellStart"/>
      <w:r w:rsidRPr="00803BB2">
        <w:rPr>
          <w:rFonts w:ascii="Times New Roman" w:hAnsi="Times New Roman"/>
          <w:b w:val="0"/>
          <w:i w:val="0"/>
          <w:sz w:val="24"/>
          <w:szCs w:val="24"/>
        </w:rPr>
        <w:t>Šubi</w:t>
      </w:r>
      <w:r w:rsidR="00142EEE" w:rsidRPr="00803BB2">
        <w:rPr>
          <w:rFonts w:ascii="Times New Roman" w:hAnsi="Times New Roman"/>
          <w:b w:val="0"/>
          <w:i w:val="0"/>
          <w:sz w:val="24"/>
          <w:szCs w:val="24"/>
        </w:rPr>
        <w:t>ć</w:t>
      </w:r>
      <w:r w:rsidRPr="00803BB2">
        <w:rPr>
          <w:rFonts w:ascii="Times New Roman" w:hAnsi="Times New Roman"/>
          <w:b w:val="0"/>
          <w:i w:val="0"/>
          <w:sz w:val="24"/>
          <w:szCs w:val="24"/>
        </w:rPr>
        <w:t>evac</w:t>
      </w:r>
      <w:proofErr w:type="spellEnd"/>
      <w:r w:rsidRPr="00803BB2"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proofErr w:type="spellStart"/>
      <w:r w:rsidRPr="00803BB2">
        <w:rPr>
          <w:rFonts w:ascii="Times New Roman" w:hAnsi="Times New Roman"/>
          <w:b w:val="0"/>
          <w:i w:val="0"/>
          <w:sz w:val="24"/>
          <w:szCs w:val="24"/>
        </w:rPr>
        <w:t>Rokići</w:t>
      </w:r>
      <w:proofErr w:type="spellEnd"/>
      <w:r w:rsidRPr="00803BB2">
        <w:rPr>
          <w:rFonts w:ascii="Times New Roman" w:hAnsi="Times New Roman"/>
          <w:b w:val="0"/>
          <w:i w:val="0"/>
          <w:sz w:val="24"/>
          <w:szCs w:val="24"/>
        </w:rPr>
        <w:t>- Ražine</w:t>
      </w:r>
      <w:r w:rsidR="00142EEE" w:rsidRPr="00803BB2">
        <w:rPr>
          <w:rFonts w:ascii="Times New Roman" w:hAnsi="Times New Roman"/>
          <w:b w:val="0"/>
          <w:i w:val="0"/>
          <w:sz w:val="24"/>
          <w:szCs w:val="24"/>
        </w:rPr>
        <w:t>,</w:t>
      </w:r>
    </w:p>
    <w:p w14:paraId="78785D91" w14:textId="77777777" w:rsidR="0055255E" w:rsidRPr="00803BB2" w:rsidRDefault="0055255E" w:rsidP="0055540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03BB2">
        <w:rPr>
          <w:rFonts w:ascii="Times New Roman" w:hAnsi="Times New Roman"/>
          <w:b w:val="0"/>
          <w:i w:val="0"/>
          <w:sz w:val="24"/>
          <w:szCs w:val="24"/>
        </w:rPr>
        <w:t xml:space="preserve">DVD „Zaton“, </w:t>
      </w:r>
      <w:proofErr w:type="spellStart"/>
      <w:r w:rsidRPr="00803BB2">
        <w:rPr>
          <w:rFonts w:ascii="Times New Roman" w:hAnsi="Times New Roman"/>
          <w:b w:val="0"/>
          <w:i w:val="0"/>
          <w:sz w:val="24"/>
          <w:szCs w:val="24"/>
        </w:rPr>
        <w:t>Raslina</w:t>
      </w:r>
      <w:proofErr w:type="spellEnd"/>
      <w:r w:rsidRPr="00803BB2">
        <w:rPr>
          <w:rFonts w:ascii="Times New Roman" w:hAnsi="Times New Roman"/>
          <w:b w:val="0"/>
          <w:i w:val="0"/>
          <w:sz w:val="24"/>
          <w:szCs w:val="24"/>
        </w:rPr>
        <w:t>- Zaton- Šibenski most</w:t>
      </w:r>
      <w:r w:rsidR="00142EEE" w:rsidRPr="00803BB2">
        <w:rPr>
          <w:rFonts w:ascii="Times New Roman" w:hAnsi="Times New Roman"/>
          <w:b w:val="0"/>
          <w:i w:val="0"/>
          <w:sz w:val="24"/>
          <w:szCs w:val="24"/>
        </w:rPr>
        <w:t>-Benkovačka cesta,</w:t>
      </w:r>
    </w:p>
    <w:p w14:paraId="3CAA7F9C" w14:textId="77777777" w:rsidR="00D933E8" w:rsidRPr="00803BB2" w:rsidRDefault="00D933E8" w:rsidP="0055540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03BB2">
        <w:rPr>
          <w:rFonts w:ascii="Times New Roman" w:hAnsi="Times New Roman"/>
          <w:b w:val="0"/>
          <w:i w:val="0"/>
          <w:sz w:val="24"/>
          <w:szCs w:val="24"/>
        </w:rPr>
        <w:t>DVD „</w:t>
      </w:r>
      <w:proofErr w:type="spellStart"/>
      <w:r w:rsidRPr="00803BB2">
        <w:rPr>
          <w:rFonts w:ascii="Times New Roman" w:hAnsi="Times New Roman"/>
          <w:b w:val="0"/>
          <w:i w:val="0"/>
          <w:sz w:val="24"/>
          <w:szCs w:val="24"/>
        </w:rPr>
        <w:t>Grebaštica</w:t>
      </w:r>
      <w:proofErr w:type="spellEnd"/>
      <w:r w:rsidRPr="00803BB2">
        <w:rPr>
          <w:rFonts w:ascii="Times New Roman" w:hAnsi="Times New Roman"/>
          <w:b w:val="0"/>
          <w:i w:val="0"/>
          <w:sz w:val="24"/>
          <w:szCs w:val="24"/>
        </w:rPr>
        <w:t xml:space="preserve">“, Šuma </w:t>
      </w:r>
      <w:proofErr w:type="spellStart"/>
      <w:r w:rsidRPr="00803BB2">
        <w:rPr>
          <w:rFonts w:ascii="Times New Roman" w:hAnsi="Times New Roman"/>
          <w:b w:val="0"/>
          <w:i w:val="0"/>
          <w:sz w:val="24"/>
          <w:szCs w:val="24"/>
        </w:rPr>
        <w:t>Jelinjak</w:t>
      </w:r>
      <w:proofErr w:type="spellEnd"/>
      <w:r w:rsidRPr="00803BB2"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proofErr w:type="spellStart"/>
      <w:r w:rsidRPr="00803BB2">
        <w:rPr>
          <w:rFonts w:ascii="Times New Roman" w:hAnsi="Times New Roman"/>
          <w:b w:val="0"/>
          <w:i w:val="0"/>
          <w:sz w:val="24"/>
          <w:szCs w:val="24"/>
        </w:rPr>
        <w:t>Šparadići</w:t>
      </w:r>
      <w:proofErr w:type="spellEnd"/>
      <w:r w:rsidRPr="00803BB2">
        <w:rPr>
          <w:rFonts w:ascii="Times New Roman" w:hAnsi="Times New Roman"/>
          <w:b w:val="0"/>
          <w:i w:val="0"/>
          <w:sz w:val="24"/>
          <w:szCs w:val="24"/>
        </w:rPr>
        <w:t>- Bilo</w:t>
      </w:r>
      <w:r w:rsidR="00142EEE" w:rsidRPr="00803BB2">
        <w:rPr>
          <w:rFonts w:ascii="Times New Roman" w:hAnsi="Times New Roman"/>
          <w:b w:val="0"/>
          <w:i w:val="0"/>
          <w:sz w:val="24"/>
          <w:szCs w:val="24"/>
        </w:rPr>
        <w:t>,</w:t>
      </w:r>
    </w:p>
    <w:p w14:paraId="73EE47EE" w14:textId="77777777" w:rsidR="00D933E8" w:rsidRPr="00803BB2" w:rsidRDefault="00D933E8" w:rsidP="0055540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03BB2">
        <w:rPr>
          <w:rFonts w:ascii="Times New Roman" w:hAnsi="Times New Roman"/>
          <w:b w:val="0"/>
          <w:i w:val="0"/>
          <w:sz w:val="24"/>
          <w:szCs w:val="24"/>
        </w:rPr>
        <w:t xml:space="preserve">DVD „Brodarica- </w:t>
      </w:r>
      <w:proofErr w:type="spellStart"/>
      <w:r w:rsidRPr="00803BB2">
        <w:rPr>
          <w:rFonts w:ascii="Times New Roman" w:hAnsi="Times New Roman"/>
          <w:b w:val="0"/>
          <w:i w:val="0"/>
          <w:sz w:val="24"/>
          <w:szCs w:val="24"/>
        </w:rPr>
        <w:t>Krapanj</w:t>
      </w:r>
      <w:proofErr w:type="spellEnd"/>
      <w:r w:rsidRPr="00803BB2">
        <w:rPr>
          <w:rFonts w:ascii="Times New Roman" w:hAnsi="Times New Roman"/>
          <w:b w:val="0"/>
          <w:i w:val="0"/>
          <w:sz w:val="24"/>
          <w:szCs w:val="24"/>
        </w:rPr>
        <w:t xml:space="preserve">“, </w:t>
      </w:r>
      <w:proofErr w:type="spellStart"/>
      <w:r w:rsidRPr="00803BB2">
        <w:rPr>
          <w:rFonts w:ascii="Times New Roman" w:hAnsi="Times New Roman"/>
          <w:b w:val="0"/>
          <w:i w:val="0"/>
          <w:sz w:val="24"/>
          <w:szCs w:val="24"/>
        </w:rPr>
        <w:t>Brodarički</w:t>
      </w:r>
      <w:proofErr w:type="spellEnd"/>
      <w:r w:rsidRPr="00803BB2">
        <w:rPr>
          <w:rFonts w:ascii="Times New Roman" w:hAnsi="Times New Roman"/>
          <w:b w:val="0"/>
          <w:i w:val="0"/>
          <w:sz w:val="24"/>
          <w:szCs w:val="24"/>
        </w:rPr>
        <w:t xml:space="preserve"> most- </w:t>
      </w:r>
      <w:proofErr w:type="spellStart"/>
      <w:r w:rsidRPr="00803BB2">
        <w:rPr>
          <w:rFonts w:ascii="Times New Roman" w:hAnsi="Times New Roman"/>
          <w:b w:val="0"/>
          <w:i w:val="0"/>
          <w:sz w:val="24"/>
          <w:szCs w:val="24"/>
        </w:rPr>
        <w:t>Jadrtovac</w:t>
      </w:r>
      <w:proofErr w:type="spellEnd"/>
      <w:r w:rsidR="00142EEE" w:rsidRPr="00803BB2">
        <w:rPr>
          <w:rFonts w:ascii="Times New Roman" w:hAnsi="Times New Roman"/>
          <w:b w:val="0"/>
          <w:i w:val="0"/>
          <w:sz w:val="24"/>
          <w:szCs w:val="24"/>
        </w:rPr>
        <w:t>,</w:t>
      </w:r>
    </w:p>
    <w:p w14:paraId="174A6183" w14:textId="77777777" w:rsidR="00D933E8" w:rsidRPr="00803BB2" w:rsidRDefault="00D933E8" w:rsidP="0055540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03BB2">
        <w:rPr>
          <w:rFonts w:ascii="Times New Roman" w:hAnsi="Times New Roman"/>
          <w:b w:val="0"/>
          <w:i w:val="0"/>
          <w:sz w:val="24"/>
          <w:szCs w:val="24"/>
        </w:rPr>
        <w:t>DVD „</w:t>
      </w:r>
      <w:proofErr w:type="spellStart"/>
      <w:r w:rsidRPr="00803BB2">
        <w:rPr>
          <w:rFonts w:ascii="Times New Roman" w:hAnsi="Times New Roman"/>
          <w:b w:val="0"/>
          <w:i w:val="0"/>
          <w:sz w:val="24"/>
          <w:szCs w:val="24"/>
        </w:rPr>
        <w:t>Zablaće</w:t>
      </w:r>
      <w:proofErr w:type="spellEnd"/>
      <w:r w:rsidRPr="00803BB2">
        <w:rPr>
          <w:rFonts w:ascii="Times New Roman" w:hAnsi="Times New Roman"/>
          <w:b w:val="0"/>
          <w:i w:val="0"/>
          <w:sz w:val="24"/>
          <w:szCs w:val="24"/>
        </w:rPr>
        <w:t xml:space="preserve">“, </w:t>
      </w:r>
      <w:proofErr w:type="spellStart"/>
      <w:r w:rsidRPr="00803BB2">
        <w:rPr>
          <w:rFonts w:ascii="Times New Roman" w:hAnsi="Times New Roman"/>
          <w:b w:val="0"/>
          <w:i w:val="0"/>
          <w:sz w:val="24"/>
          <w:szCs w:val="24"/>
        </w:rPr>
        <w:t>Zablaće</w:t>
      </w:r>
      <w:proofErr w:type="spellEnd"/>
      <w:r w:rsidRPr="00803BB2">
        <w:rPr>
          <w:rFonts w:ascii="Times New Roman" w:hAnsi="Times New Roman"/>
          <w:b w:val="0"/>
          <w:i w:val="0"/>
          <w:sz w:val="24"/>
          <w:szCs w:val="24"/>
        </w:rPr>
        <w:t>- Velike</w:t>
      </w:r>
      <w:r w:rsidR="000936B3" w:rsidRPr="00803BB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 w:rsidR="000936B3" w:rsidRPr="00803BB2">
        <w:rPr>
          <w:rFonts w:ascii="Times New Roman" w:hAnsi="Times New Roman"/>
          <w:b w:val="0"/>
          <w:i w:val="0"/>
          <w:sz w:val="24"/>
          <w:szCs w:val="24"/>
        </w:rPr>
        <w:t>soline</w:t>
      </w:r>
      <w:proofErr w:type="spellEnd"/>
      <w:r w:rsidR="000936B3" w:rsidRPr="00803BB2">
        <w:rPr>
          <w:rFonts w:ascii="Times New Roman" w:hAnsi="Times New Roman"/>
          <w:b w:val="0"/>
          <w:i w:val="0"/>
          <w:sz w:val="24"/>
          <w:szCs w:val="24"/>
        </w:rPr>
        <w:t xml:space="preserve">- Male </w:t>
      </w:r>
      <w:proofErr w:type="spellStart"/>
      <w:r w:rsidR="000936B3" w:rsidRPr="00803BB2">
        <w:rPr>
          <w:rFonts w:ascii="Times New Roman" w:hAnsi="Times New Roman"/>
          <w:b w:val="0"/>
          <w:i w:val="0"/>
          <w:sz w:val="24"/>
          <w:szCs w:val="24"/>
        </w:rPr>
        <w:t>soline</w:t>
      </w:r>
      <w:proofErr w:type="spellEnd"/>
      <w:r w:rsidR="000936B3" w:rsidRPr="00803BB2"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proofErr w:type="spellStart"/>
      <w:r w:rsidR="000936B3" w:rsidRPr="00803BB2">
        <w:rPr>
          <w:rFonts w:ascii="Times New Roman" w:hAnsi="Times New Roman"/>
          <w:b w:val="0"/>
          <w:i w:val="0"/>
          <w:sz w:val="24"/>
          <w:szCs w:val="24"/>
        </w:rPr>
        <w:t>Podsolarsko</w:t>
      </w:r>
      <w:proofErr w:type="spellEnd"/>
      <w:r w:rsidR="00142EEE" w:rsidRPr="00803BB2">
        <w:rPr>
          <w:rFonts w:ascii="Times New Roman" w:hAnsi="Times New Roman"/>
          <w:b w:val="0"/>
          <w:i w:val="0"/>
          <w:sz w:val="24"/>
          <w:szCs w:val="24"/>
        </w:rPr>
        <w:t>,</w:t>
      </w:r>
    </w:p>
    <w:p w14:paraId="1B8B8F5F" w14:textId="77777777" w:rsidR="00582B90" w:rsidRPr="00803BB2" w:rsidRDefault="00DC3E3C" w:rsidP="0055540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03BB2">
        <w:rPr>
          <w:rFonts w:ascii="Times New Roman" w:hAnsi="Times New Roman"/>
          <w:b w:val="0"/>
          <w:i w:val="0"/>
          <w:sz w:val="24"/>
          <w:szCs w:val="24"/>
        </w:rPr>
        <w:t>DVD „Zlarin“, ophodnja plovilom oko otoka</w:t>
      </w:r>
      <w:r w:rsidR="004426A0" w:rsidRPr="00803BB2">
        <w:rPr>
          <w:rFonts w:ascii="Times New Roman" w:hAnsi="Times New Roman"/>
          <w:b w:val="0"/>
          <w:i w:val="0"/>
          <w:sz w:val="24"/>
          <w:szCs w:val="24"/>
        </w:rPr>
        <w:t xml:space="preserve"> Zlarina i </w:t>
      </w:r>
      <w:proofErr w:type="spellStart"/>
      <w:r w:rsidR="004426A0" w:rsidRPr="00803BB2">
        <w:rPr>
          <w:rFonts w:ascii="Times New Roman" w:hAnsi="Times New Roman"/>
          <w:b w:val="0"/>
          <w:i w:val="0"/>
          <w:sz w:val="24"/>
          <w:szCs w:val="24"/>
        </w:rPr>
        <w:t>Obonjana</w:t>
      </w:r>
      <w:proofErr w:type="spellEnd"/>
    </w:p>
    <w:p w14:paraId="5407EC81" w14:textId="77777777" w:rsidR="00582B90" w:rsidRPr="00803BB2" w:rsidRDefault="00582B90" w:rsidP="0055540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03BB2">
        <w:rPr>
          <w:rFonts w:ascii="Times New Roman" w:hAnsi="Times New Roman"/>
          <w:b w:val="0"/>
          <w:i w:val="0"/>
          <w:sz w:val="24"/>
          <w:szCs w:val="24"/>
        </w:rPr>
        <w:t>DVD „Perković“, Perković- Slivno- Danilo Kraljice- Vrpolje</w:t>
      </w:r>
      <w:r w:rsidR="00142EEE" w:rsidRPr="00803BB2">
        <w:rPr>
          <w:rFonts w:ascii="Times New Roman" w:hAnsi="Times New Roman"/>
          <w:b w:val="0"/>
          <w:i w:val="0"/>
          <w:sz w:val="24"/>
          <w:szCs w:val="24"/>
        </w:rPr>
        <w:t>,</w:t>
      </w:r>
    </w:p>
    <w:p w14:paraId="4F08E528" w14:textId="77777777" w:rsidR="00142EEE" w:rsidRPr="00803BB2" w:rsidRDefault="00142EEE" w:rsidP="0055540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03BB2">
        <w:rPr>
          <w:rFonts w:ascii="Times New Roman" w:hAnsi="Times New Roman"/>
          <w:b w:val="0"/>
          <w:i w:val="0"/>
          <w:sz w:val="24"/>
          <w:szCs w:val="24"/>
        </w:rPr>
        <w:t>DVD „</w:t>
      </w:r>
      <w:proofErr w:type="spellStart"/>
      <w:r w:rsidRPr="00803BB2">
        <w:rPr>
          <w:rFonts w:ascii="Times New Roman" w:hAnsi="Times New Roman"/>
          <w:b w:val="0"/>
          <w:i w:val="0"/>
          <w:sz w:val="24"/>
          <w:szCs w:val="24"/>
        </w:rPr>
        <w:t>Kaprije</w:t>
      </w:r>
      <w:proofErr w:type="spellEnd"/>
      <w:r w:rsidRPr="00803BB2">
        <w:rPr>
          <w:rFonts w:ascii="Times New Roman" w:hAnsi="Times New Roman"/>
          <w:b w:val="0"/>
          <w:i w:val="0"/>
          <w:sz w:val="24"/>
          <w:szCs w:val="24"/>
        </w:rPr>
        <w:t xml:space="preserve">“ , područje otoka </w:t>
      </w:r>
      <w:proofErr w:type="spellStart"/>
      <w:r w:rsidRPr="00803BB2">
        <w:rPr>
          <w:rFonts w:ascii="Times New Roman" w:hAnsi="Times New Roman"/>
          <w:b w:val="0"/>
          <w:i w:val="0"/>
          <w:sz w:val="24"/>
          <w:szCs w:val="24"/>
        </w:rPr>
        <w:t>Kaprija</w:t>
      </w:r>
      <w:proofErr w:type="spellEnd"/>
      <w:r w:rsidRPr="00803BB2">
        <w:rPr>
          <w:rFonts w:ascii="Times New Roman" w:hAnsi="Times New Roman"/>
          <w:b w:val="0"/>
          <w:i w:val="0"/>
          <w:sz w:val="24"/>
          <w:szCs w:val="24"/>
        </w:rPr>
        <w:t>,</w:t>
      </w:r>
    </w:p>
    <w:p w14:paraId="234C16A2" w14:textId="77777777" w:rsidR="00142EEE" w:rsidRPr="00803BB2" w:rsidRDefault="00142EEE" w:rsidP="0055540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03BB2">
        <w:rPr>
          <w:rFonts w:ascii="Times New Roman" w:hAnsi="Times New Roman"/>
          <w:b w:val="0"/>
          <w:i w:val="0"/>
          <w:sz w:val="24"/>
          <w:szCs w:val="24"/>
        </w:rPr>
        <w:t>DVD „</w:t>
      </w:r>
      <w:proofErr w:type="spellStart"/>
      <w:r w:rsidRPr="00803BB2">
        <w:rPr>
          <w:rFonts w:ascii="Times New Roman" w:hAnsi="Times New Roman"/>
          <w:b w:val="0"/>
          <w:i w:val="0"/>
          <w:sz w:val="24"/>
          <w:szCs w:val="24"/>
        </w:rPr>
        <w:t>Žirje</w:t>
      </w:r>
      <w:proofErr w:type="spellEnd"/>
      <w:r w:rsidRPr="00803BB2">
        <w:rPr>
          <w:rFonts w:ascii="Times New Roman" w:hAnsi="Times New Roman"/>
          <w:b w:val="0"/>
          <w:i w:val="0"/>
          <w:sz w:val="24"/>
          <w:szCs w:val="24"/>
        </w:rPr>
        <w:t xml:space="preserve">“ , područje otoka </w:t>
      </w:r>
      <w:proofErr w:type="spellStart"/>
      <w:r w:rsidRPr="00803BB2">
        <w:rPr>
          <w:rFonts w:ascii="Times New Roman" w:hAnsi="Times New Roman"/>
          <w:b w:val="0"/>
          <w:i w:val="0"/>
          <w:sz w:val="24"/>
          <w:szCs w:val="24"/>
        </w:rPr>
        <w:t>Žirja</w:t>
      </w:r>
      <w:proofErr w:type="spellEnd"/>
      <w:r w:rsidRPr="00803BB2">
        <w:rPr>
          <w:rFonts w:ascii="Times New Roman" w:hAnsi="Times New Roman"/>
          <w:b w:val="0"/>
          <w:i w:val="0"/>
          <w:sz w:val="24"/>
          <w:szCs w:val="24"/>
        </w:rPr>
        <w:t>,</w:t>
      </w:r>
    </w:p>
    <w:p w14:paraId="390D1C4B" w14:textId="77777777" w:rsidR="00D64A1C" w:rsidRPr="00803BB2" w:rsidRDefault="00D64A1C" w:rsidP="00142EEE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03BB2">
        <w:rPr>
          <w:rFonts w:ascii="Times New Roman" w:hAnsi="Times New Roman"/>
          <w:b w:val="0"/>
          <w:i w:val="0"/>
          <w:sz w:val="24"/>
          <w:szCs w:val="24"/>
        </w:rPr>
        <w:t xml:space="preserve">JVP </w:t>
      </w:r>
      <w:r w:rsidR="00443DD1" w:rsidRPr="00803BB2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Pr="00803BB2">
        <w:rPr>
          <w:rFonts w:ascii="Times New Roman" w:hAnsi="Times New Roman"/>
          <w:b w:val="0"/>
          <w:i w:val="0"/>
          <w:sz w:val="24"/>
          <w:szCs w:val="24"/>
        </w:rPr>
        <w:t xml:space="preserve">„Šibenik“,  </w:t>
      </w:r>
      <w:proofErr w:type="spellStart"/>
      <w:r w:rsidRPr="00803BB2">
        <w:rPr>
          <w:rFonts w:ascii="Times New Roman" w:hAnsi="Times New Roman"/>
          <w:b w:val="0"/>
          <w:i w:val="0"/>
          <w:sz w:val="24"/>
          <w:szCs w:val="24"/>
        </w:rPr>
        <w:t>Lozovac</w:t>
      </w:r>
      <w:proofErr w:type="spellEnd"/>
      <w:r w:rsidRPr="00803BB2">
        <w:rPr>
          <w:rFonts w:ascii="Times New Roman" w:hAnsi="Times New Roman"/>
          <w:b w:val="0"/>
          <w:i w:val="0"/>
          <w:sz w:val="24"/>
          <w:szCs w:val="24"/>
        </w:rPr>
        <w:t xml:space="preserve"> – ulaz  u NP Krka</w:t>
      </w:r>
      <w:r w:rsidR="00142EEE" w:rsidRPr="00803BB2">
        <w:rPr>
          <w:rFonts w:ascii="Times New Roman" w:hAnsi="Times New Roman"/>
          <w:b w:val="0"/>
          <w:i w:val="0"/>
          <w:sz w:val="24"/>
          <w:szCs w:val="24"/>
        </w:rPr>
        <w:t>.</w:t>
      </w:r>
    </w:p>
    <w:p w14:paraId="630C1658" w14:textId="77777777" w:rsidR="005D3FCE" w:rsidRPr="00803BB2" w:rsidRDefault="005D3FCE" w:rsidP="00803BB2">
      <w:pPr>
        <w:spacing w:line="240" w:lineRule="auto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61C21691" w14:textId="6621ABE0" w:rsidR="004549A8" w:rsidRPr="00803BB2" w:rsidRDefault="00391500" w:rsidP="00803BB2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i w:val="0"/>
          <w:sz w:val="24"/>
          <w:szCs w:val="24"/>
        </w:rPr>
      </w:pPr>
      <w:r w:rsidRPr="00803BB2">
        <w:rPr>
          <w:rFonts w:ascii="Times New Roman" w:hAnsi="Times New Roman"/>
          <w:i w:val="0"/>
          <w:sz w:val="24"/>
          <w:szCs w:val="24"/>
        </w:rPr>
        <w:t>OPREMANJE I FINANCIRANJE</w:t>
      </w:r>
    </w:p>
    <w:p w14:paraId="6DE8A864" w14:textId="77777777" w:rsidR="00F62AFE" w:rsidRPr="00803BB2" w:rsidRDefault="00F62AFE" w:rsidP="00555404">
      <w:pPr>
        <w:spacing w:line="240" w:lineRule="auto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1190FDDD" w14:textId="3AB7CB36" w:rsidR="004549A8" w:rsidRPr="00803BB2" w:rsidRDefault="00691A8B" w:rsidP="0081156A">
      <w:pPr>
        <w:spacing w:line="240" w:lineRule="auto"/>
        <w:contextualSpacing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803BB2">
        <w:rPr>
          <w:rFonts w:ascii="Times New Roman" w:hAnsi="Times New Roman"/>
          <w:b w:val="0"/>
          <w:i w:val="0"/>
          <w:sz w:val="24"/>
          <w:szCs w:val="24"/>
        </w:rPr>
        <w:t>Člana</w:t>
      </w:r>
      <w:r w:rsidR="00803BB2">
        <w:rPr>
          <w:rFonts w:ascii="Times New Roman" w:hAnsi="Times New Roman"/>
          <w:b w:val="0"/>
          <w:i w:val="0"/>
          <w:sz w:val="24"/>
          <w:szCs w:val="24"/>
        </w:rPr>
        <w:t>k</w:t>
      </w:r>
      <w:r w:rsidR="004549A8" w:rsidRPr="00803BB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6C1F50" w:rsidRPr="00803BB2">
        <w:rPr>
          <w:rFonts w:ascii="Times New Roman" w:hAnsi="Times New Roman"/>
          <w:b w:val="0"/>
          <w:i w:val="0"/>
          <w:sz w:val="24"/>
          <w:szCs w:val="24"/>
        </w:rPr>
        <w:t>5</w:t>
      </w:r>
      <w:r w:rsidR="004549A8" w:rsidRPr="00803BB2">
        <w:rPr>
          <w:rFonts w:ascii="Times New Roman" w:hAnsi="Times New Roman"/>
          <w:b w:val="0"/>
          <w:i w:val="0"/>
          <w:sz w:val="24"/>
          <w:szCs w:val="24"/>
        </w:rPr>
        <w:t>.</w:t>
      </w:r>
    </w:p>
    <w:p w14:paraId="0267D2BE" w14:textId="77777777" w:rsidR="00F62AFE" w:rsidRPr="00803BB2" w:rsidRDefault="00F62AFE" w:rsidP="00555404">
      <w:pPr>
        <w:spacing w:line="240" w:lineRule="auto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640C7320" w14:textId="089308EF" w:rsidR="006C1F50" w:rsidRPr="00803BB2" w:rsidRDefault="006C1F50" w:rsidP="00803BB2">
      <w:pPr>
        <w:spacing w:line="240" w:lineRule="auto"/>
        <w:ind w:firstLine="708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03BB2">
        <w:rPr>
          <w:rFonts w:ascii="Times New Roman" w:hAnsi="Times New Roman"/>
          <w:b w:val="0"/>
          <w:i w:val="0"/>
          <w:sz w:val="24"/>
          <w:szCs w:val="24"/>
        </w:rPr>
        <w:t>Financijska sredstva za provedbu mjera, radnji i postupaka osigurana su u Proračunu</w:t>
      </w:r>
      <w:r w:rsidR="00D73805" w:rsidRPr="00803BB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803BB2">
        <w:rPr>
          <w:rFonts w:ascii="Times New Roman" w:hAnsi="Times New Roman"/>
          <w:b w:val="0"/>
          <w:i w:val="0"/>
          <w:sz w:val="24"/>
          <w:szCs w:val="24"/>
        </w:rPr>
        <w:t>kroz redovn</w:t>
      </w:r>
      <w:r w:rsidR="00D73805" w:rsidRPr="00803BB2">
        <w:rPr>
          <w:rFonts w:ascii="Times New Roman" w:hAnsi="Times New Roman"/>
          <w:b w:val="0"/>
          <w:i w:val="0"/>
          <w:sz w:val="24"/>
          <w:szCs w:val="24"/>
        </w:rPr>
        <w:t>o financiranje vatrogasnih aktivnosti</w:t>
      </w:r>
      <w:r w:rsidRPr="00803BB2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D73805" w:rsidRPr="00803BB2">
        <w:rPr>
          <w:rFonts w:ascii="Times New Roman" w:hAnsi="Times New Roman"/>
          <w:b w:val="0"/>
          <w:i w:val="0"/>
          <w:sz w:val="24"/>
          <w:szCs w:val="24"/>
        </w:rPr>
        <w:t xml:space="preserve"> Za Dobrovoljna vatrogasna društva koja će pored redovne djelatnosti obavljati i motriteljsku službu, dodatna financijska sredstva ostvariti će putem posebnih Ugovora s Hrvatskim šumama.</w:t>
      </w:r>
    </w:p>
    <w:p w14:paraId="7659AE06" w14:textId="502FBB79" w:rsidR="00F62AFE" w:rsidRPr="00803BB2" w:rsidRDefault="00803BB2" w:rsidP="00803BB2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br w:type="page"/>
      </w:r>
      <w:r w:rsidR="00F62AFE" w:rsidRPr="00803BB2">
        <w:rPr>
          <w:rFonts w:ascii="Times New Roman" w:hAnsi="Times New Roman"/>
          <w:i w:val="0"/>
          <w:sz w:val="24"/>
          <w:szCs w:val="24"/>
        </w:rPr>
        <w:lastRenderedPageBreak/>
        <w:t>ZAVRŠNA ODREDBA</w:t>
      </w:r>
    </w:p>
    <w:p w14:paraId="697614F6" w14:textId="77777777" w:rsidR="00694F6D" w:rsidRPr="00803BB2" w:rsidRDefault="00694F6D" w:rsidP="00555404">
      <w:pPr>
        <w:spacing w:line="240" w:lineRule="auto"/>
        <w:contextualSpacing/>
        <w:jc w:val="both"/>
        <w:rPr>
          <w:rFonts w:ascii="Times New Roman" w:hAnsi="Times New Roman"/>
          <w:i w:val="0"/>
          <w:sz w:val="24"/>
          <w:szCs w:val="24"/>
        </w:rPr>
      </w:pPr>
    </w:p>
    <w:p w14:paraId="720F1A13" w14:textId="1E944F6D" w:rsidR="00691A8B" w:rsidRPr="00803BB2" w:rsidRDefault="00691A8B" w:rsidP="0081156A">
      <w:pPr>
        <w:spacing w:line="240" w:lineRule="auto"/>
        <w:contextualSpacing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803BB2">
        <w:rPr>
          <w:rFonts w:ascii="Times New Roman" w:hAnsi="Times New Roman"/>
          <w:b w:val="0"/>
          <w:i w:val="0"/>
          <w:sz w:val="24"/>
          <w:szCs w:val="24"/>
        </w:rPr>
        <w:t>Člana</w:t>
      </w:r>
      <w:r w:rsidR="00803BB2">
        <w:rPr>
          <w:rFonts w:ascii="Times New Roman" w:hAnsi="Times New Roman"/>
          <w:b w:val="0"/>
          <w:i w:val="0"/>
          <w:sz w:val="24"/>
          <w:szCs w:val="24"/>
        </w:rPr>
        <w:t>k</w:t>
      </w:r>
      <w:r w:rsidRPr="00803BB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6C1F50" w:rsidRPr="00803BB2">
        <w:rPr>
          <w:rFonts w:ascii="Times New Roman" w:hAnsi="Times New Roman"/>
          <w:b w:val="0"/>
          <w:i w:val="0"/>
          <w:sz w:val="24"/>
          <w:szCs w:val="24"/>
        </w:rPr>
        <w:t>6</w:t>
      </w:r>
      <w:r w:rsidRPr="00803BB2">
        <w:rPr>
          <w:rFonts w:ascii="Times New Roman" w:hAnsi="Times New Roman"/>
          <w:b w:val="0"/>
          <w:i w:val="0"/>
          <w:sz w:val="24"/>
          <w:szCs w:val="24"/>
        </w:rPr>
        <w:t>.</w:t>
      </w:r>
    </w:p>
    <w:p w14:paraId="48683CA5" w14:textId="77777777" w:rsidR="00691A8B" w:rsidRPr="00803BB2" w:rsidRDefault="00691A8B" w:rsidP="00555404">
      <w:pPr>
        <w:spacing w:line="240" w:lineRule="auto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61EB5597" w14:textId="5411DE05" w:rsidR="00691A8B" w:rsidRPr="00803BB2" w:rsidRDefault="00AD13DE" w:rsidP="00803BB2">
      <w:pPr>
        <w:spacing w:line="240" w:lineRule="auto"/>
        <w:ind w:firstLine="708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03BB2">
        <w:rPr>
          <w:rFonts w:ascii="Times New Roman" w:hAnsi="Times New Roman"/>
          <w:b w:val="0"/>
          <w:i w:val="0"/>
          <w:sz w:val="24"/>
          <w:szCs w:val="24"/>
        </w:rPr>
        <w:t xml:space="preserve">Ovaj </w:t>
      </w:r>
      <w:r w:rsidR="002F4641" w:rsidRPr="00803BB2">
        <w:rPr>
          <w:rFonts w:ascii="Times New Roman" w:hAnsi="Times New Roman"/>
          <w:b w:val="0"/>
          <w:i w:val="0"/>
          <w:sz w:val="24"/>
          <w:szCs w:val="24"/>
        </w:rPr>
        <w:t>P</w:t>
      </w:r>
      <w:r w:rsidRPr="00803BB2">
        <w:rPr>
          <w:rFonts w:ascii="Times New Roman" w:hAnsi="Times New Roman"/>
          <w:b w:val="0"/>
          <w:i w:val="0"/>
          <w:sz w:val="24"/>
          <w:szCs w:val="24"/>
        </w:rPr>
        <w:t>lan stupa na s</w:t>
      </w:r>
      <w:r w:rsidR="00691A8B" w:rsidRPr="00803BB2">
        <w:rPr>
          <w:rFonts w:ascii="Times New Roman" w:hAnsi="Times New Roman"/>
          <w:b w:val="0"/>
          <w:i w:val="0"/>
          <w:sz w:val="24"/>
          <w:szCs w:val="24"/>
        </w:rPr>
        <w:t>nagu danom donošenja, a objavit će se u „Službenom glasniku grada Šibenika“.</w:t>
      </w:r>
    </w:p>
    <w:p w14:paraId="462927C6" w14:textId="77777777" w:rsidR="00F62AFE" w:rsidRPr="00803BB2" w:rsidRDefault="00F62AFE" w:rsidP="00555404">
      <w:pPr>
        <w:spacing w:line="240" w:lineRule="auto"/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33E7BEEE" w14:textId="77777777" w:rsidR="00F47A21" w:rsidRPr="00803BB2" w:rsidRDefault="008F0257" w:rsidP="00555404">
      <w:pPr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03BB2">
        <w:rPr>
          <w:rFonts w:ascii="Times New Roman" w:hAnsi="Times New Roman"/>
          <w:b w:val="0"/>
          <w:i w:val="0"/>
          <w:sz w:val="24"/>
          <w:szCs w:val="24"/>
        </w:rPr>
        <w:t>KLASA: 810</w:t>
      </w:r>
      <w:r w:rsidR="003A6710" w:rsidRPr="00803BB2">
        <w:rPr>
          <w:rFonts w:ascii="Times New Roman" w:hAnsi="Times New Roman"/>
          <w:b w:val="0"/>
          <w:i w:val="0"/>
          <w:sz w:val="24"/>
          <w:szCs w:val="24"/>
        </w:rPr>
        <w:t>-01/</w:t>
      </w:r>
      <w:r w:rsidR="002D0F85" w:rsidRPr="00803BB2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5D3FCE" w:rsidRPr="00803BB2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A40E8E" w:rsidRPr="00803BB2">
        <w:rPr>
          <w:rFonts w:ascii="Times New Roman" w:hAnsi="Times New Roman"/>
          <w:b w:val="0"/>
          <w:i w:val="0"/>
          <w:sz w:val="24"/>
          <w:szCs w:val="24"/>
        </w:rPr>
        <w:t>-01/</w:t>
      </w:r>
      <w:r w:rsidR="005D3FCE" w:rsidRPr="00803BB2">
        <w:rPr>
          <w:rFonts w:ascii="Times New Roman" w:hAnsi="Times New Roman"/>
          <w:b w:val="0"/>
          <w:i w:val="0"/>
          <w:sz w:val="24"/>
          <w:szCs w:val="24"/>
        </w:rPr>
        <w:t>08</w:t>
      </w:r>
    </w:p>
    <w:p w14:paraId="5C948ECB" w14:textId="77777777" w:rsidR="00F47A21" w:rsidRPr="00803BB2" w:rsidRDefault="00F23011" w:rsidP="00555404">
      <w:pPr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03BB2">
        <w:rPr>
          <w:rFonts w:ascii="Times New Roman" w:hAnsi="Times New Roman"/>
          <w:b w:val="0"/>
          <w:i w:val="0"/>
          <w:sz w:val="24"/>
          <w:szCs w:val="24"/>
        </w:rPr>
        <w:t>URBROJ:2182/01-10-</w:t>
      </w:r>
      <w:r w:rsidR="002D0F85" w:rsidRPr="00803BB2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5D3FCE" w:rsidRPr="00803BB2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A40E8E" w:rsidRPr="00803BB2">
        <w:rPr>
          <w:rFonts w:ascii="Times New Roman" w:hAnsi="Times New Roman"/>
          <w:b w:val="0"/>
          <w:i w:val="0"/>
          <w:sz w:val="24"/>
          <w:szCs w:val="24"/>
        </w:rPr>
        <w:t>-</w:t>
      </w:r>
      <w:r w:rsidR="00694F6D" w:rsidRPr="00803BB2">
        <w:rPr>
          <w:rFonts w:ascii="Times New Roman" w:hAnsi="Times New Roman"/>
          <w:b w:val="0"/>
          <w:i w:val="0"/>
          <w:sz w:val="24"/>
          <w:szCs w:val="24"/>
        </w:rPr>
        <w:t>1</w:t>
      </w:r>
    </w:p>
    <w:p w14:paraId="4A36F5E2" w14:textId="6757B51A" w:rsidR="00F62AFE" w:rsidRDefault="00F47A21" w:rsidP="00EA71BD">
      <w:pPr>
        <w:contextualSpacing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03BB2">
        <w:rPr>
          <w:rFonts w:ascii="Times New Roman" w:hAnsi="Times New Roman"/>
          <w:b w:val="0"/>
          <w:i w:val="0"/>
          <w:sz w:val="24"/>
          <w:szCs w:val="24"/>
        </w:rPr>
        <w:t>Šib</w:t>
      </w:r>
      <w:r w:rsidR="00C01680" w:rsidRPr="00803BB2">
        <w:rPr>
          <w:rFonts w:ascii="Times New Roman" w:hAnsi="Times New Roman"/>
          <w:b w:val="0"/>
          <w:i w:val="0"/>
          <w:sz w:val="24"/>
          <w:szCs w:val="24"/>
        </w:rPr>
        <w:t xml:space="preserve">enik, </w:t>
      </w:r>
      <w:r w:rsidR="00694F6D" w:rsidRPr="00803BB2">
        <w:rPr>
          <w:rFonts w:ascii="Times New Roman" w:hAnsi="Times New Roman"/>
          <w:b w:val="0"/>
          <w:i w:val="0"/>
          <w:sz w:val="24"/>
          <w:szCs w:val="24"/>
        </w:rPr>
        <w:t>02. srpnja</w:t>
      </w:r>
      <w:r w:rsidRPr="00803BB2">
        <w:rPr>
          <w:rFonts w:ascii="Times New Roman" w:hAnsi="Times New Roman"/>
          <w:b w:val="0"/>
          <w:i w:val="0"/>
          <w:sz w:val="24"/>
          <w:szCs w:val="24"/>
        </w:rPr>
        <w:t xml:space="preserve"> 20</w:t>
      </w:r>
      <w:r w:rsidR="002D0F85" w:rsidRPr="00803BB2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5D3FCE" w:rsidRPr="00803BB2"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803BB2">
        <w:rPr>
          <w:rFonts w:ascii="Times New Roman" w:hAnsi="Times New Roman"/>
          <w:b w:val="0"/>
          <w:i w:val="0"/>
          <w:sz w:val="24"/>
          <w:szCs w:val="24"/>
        </w:rPr>
        <w:t>. god</w:t>
      </w:r>
      <w:r w:rsidR="008B7616" w:rsidRPr="00803BB2">
        <w:rPr>
          <w:rFonts w:ascii="Times New Roman" w:hAnsi="Times New Roman"/>
          <w:b w:val="0"/>
          <w:i w:val="0"/>
          <w:sz w:val="24"/>
          <w:szCs w:val="24"/>
        </w:rPr>
        <w:t>ina</w:t>
      </w:r>
    </w:p>
    <w:p w14:paraId="2ACB8E86" w14:textId="2BE9AE48" w:rsidR="00803BB2" w:rsidRDefault="00803BB2" w:rsidP="00803BB2">
      <w:pPr>
        <w:ind w:left="6372"/>
        <w:contextualSpacing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GRADONAČELNIK</w:t>
      </w:r>
    </w:p>
    <w:p w14:paraId="23CC153E" w14:textId="300DDAEC" w:rsidR="00803BB2" w:rsidRPr="00803BB2" w:rsidRDefault="00803BB2" w:rsidP="00803BB2">
      <w:pPr>
        <w:spacing w:line="240" w:lineRule="auto"/>
        <w:ind w:left="6372"/>
        <w:jc w:val="center"/>
        <w:rPr>
          <w:rFonts w:ascii="Times New Roman" w:hAnsi="Times New Roman"/>
          <w:b w:val="0"/>
          <w:i w:val="0"/>
          <w:sz w:val="24"/>
          <w:szCs w:val="24"/>
          <w:lang w:val="en-GB"/>
        </w:rPr>
      </w:pPr>
      <w:r w:rsidRPr="00803BB2">
        <w:rPr>
          <w:rFonts w:ascii="Times New Roman" w:hAnsi="Times New Roman"/>
          <w:b w:val="0"/>
          <w:i w:val="0"/>
          <w:sz w:val="24"/>
          <w:szCs w:val="24"/>
        </w:rPr>
        <w:t>Željko Burić, dr. med.,</w:t>
      </w:r>
      <w:proofErr w:type="spellStart"/>
      <w:r w:rsidRPr="00803BB2">
        <w:rPr>
          <w:rFonts w:ascii="Times New Roman" w:hAnsi="Times New Roman"/>
          <w:b w:val="0"/>
          <w:i w:val="0"/>
          <w:sz w:val="24"/>
          <w:szCs w:val="24"/>
        </w:rPr>
        <w:t>v.r</w:t>
      </w:r>
      <w:proofErr w:type="spellEnd"/>
      <w:r w:rsidRPr="00803BB2">
        <w:rPr>
          <w:rFonts w:ascii="Times New Roman" w:hAnsi="Times New Roman"/>
          <w:b w:val="0"/>
          <w:i w:val="0"/>
          <w:sz w:val="24"/>
          <w:szCs w:val="24"/>
        </w:rPr>
        <w:t>.</w:t>
      </w:r>
    </w:p>
    <w:sectPr w:rsidR="00803BB2" w:rsidRPr="00803BB2" w:rsidSect="00D44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22FF" w14:textId="77777777" w:rsidR="0068423A" w:rsidRDefault="0068423A" w:rsidP="00F62AFE">
      <w:pPr>
        <w:spacing w:after="0" w:line="240" w:lineRule="auto"/>
      </w:pPr>
      <w:r>
        <w:separator/>
      </w:r>
    </w:p>
  </w:endnote>
  <w:endnote w:type="continuationSeparator" w:id="0">
    <w:p w14:paraId="19008E9A" w14:textId="77777777" w:rsidR="0068423A" w:rsidRDefault="0068423A" w:rsidP="00F6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278B" w14:textId="77777777" w:rsidR="0068423A" w:rsidRDefault="0068423A" w:rsidP="00F62AFE">
      <w:pPr>
        <w:spacing w:after="0" w:line="240" w:lineRule="auto"/>
      </w:pPr>
      <w:r>
        <w:separator/>
      </w:r>
    </w:p>
  </w:footnote>
  <w:footnote w:type="continuationSeparator" w:id="0">
    <w:p w14:paraId="1C89245B" w14:textId="77777777" w:rsidR="0068423A" w:rsidRDefault="0068423A" w:rsidP="00F62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368"/>
    <w:multiLevelType w:val="hybridMultilevel"/>
    <w:tmpl w:val="FE8861D2"/>
    <w:lvl w:ilvl="0" w:tplc="3BAEE8D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D03ED"/>
    <w:multiLevelType w:val="hybridMultilevel"/>
    <w:tmpl w:val="73143D7A"/>
    <w:lvl w:ilvl="0" w:tplc="B860C386">
      <w:start w:val="9"/>
      <w:numFmt w:val="bullet"/>
      <w:lvlText w:val="-"/>
      <w:lvlJc w:val="left"/>
      <w:pPr>
        <w:ind w:left="1068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55F553D"/>
    <w:multiLevelType w:val="multilevel"/>
    <w:tmpl w:val="CD76D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6EEA4882"/>
    <w:multiLevelType w:val="hybridMultilevel"/>
    <w:tmpl w:val="D59AF2B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B9F"/>
    <w:rsid w:val="000360A7"/>
    <w:rsid w:val="000402F8"/>
    <w:rsid w:val="00043C6C"/>
    <w:rsid w:val="0007044C"/>
    <w:rsid w:val="00081A1C"/>
    <w:rsid w:val="000829ED"/>
    <w:rsid w:val="000936B3"/>
    <w:rsid w:val="000C09B4"/>
    <w:rsid w:val="00111FB7"/>
    <w:rsid w:val="001347BF"/>
    <w:rsid w:val="00142EEE"/>
    <w:rsid w:val="00146C21"/>
    <w:rsid w:val="00164E9E"/>
    <w:rsid w:val="0019049A"/>
    <w:rsid w:val="00193B29"/>
    <w:rsid w:val="001A3F5B"/>
    <w:rsid w:val="001B16A9"/>
    <w:rsid w:val="001B1DCF"/>
    <w:rsid w:val="001B2D56"/>
    <w:rsid w:val="001C2E33"/>
    <w:rsid w:val="001C7F22"/>
    <w:rsid w:val="00215DAF"/>
    <w:rsid w:val="002233EC"/>
    <w:rsid w:val="002353A3"/>
    <w:rsid w:val="00246DEC"/>
    <w:rsid w:val="00264615"/>
    <w:rsid w:val="002A29D8"/>
    <w:rsid w:val="002A4354"/>
    <w:rsid w:val="002B7244"/>
    <w:rsid w:val="002C4D15"/>
    <w:rsid w:val="002C592C"/>
    <w:rsid w:val="002C6602"/>
    <w:rsid w:val="002C6A32"/>
    <w:rsid w:val="002D0F85"/>
    <w:rsid w:val="002D1297"/>
    <w:rsid w:val="002E3957"/>
    <w:rsid w:val="002F4641"/>
    <w:rsid w:val="0030361C"/>
    <w:rsid w:val="003262AC"/>
    <w:rsid w:val="003522D5"/>
    <w:rsid w:val="00391500"/>
    <w:rsid w:val="003A44F2"/>
    <w:rsid w:val="003A6710"/>
    <w:rsid w:val="00435A29"/>
    <w:rsid w:val="004426A0"/>
    <w:rsid w:val="00443DD1"/>
    <w:rsid w:val="00451EA5"/>
    <w:rsid w:val="00453232"/>
    <w:rsid w:val="004549A8"/>
    <w:rsid w:val="00455B9B"/>
    <w:rsid w:val="00471234"/>
    <w:rsid w:val="0048361E"/>
    <w:rsid w:val="004851B2"/>
    <w:rsid w:val="00490F1D"/>
    <w:rsid w:val="00491DC9"/>
    <w:rsid w:val="004B3062"/>
    <w:rsid w:val="004C4261"/>
    <w:rsid w:val="00551BCA"/>
    <w:rsid w:val="0055255E"/>
    <w:rsid w:val="00555404"/>
    <w:rsid w:val="005716F0"/>
    <w:rsid w:val="0057208F"/>
    <w:rsid w:val="00582B90"/>
    <w:rsid w:val="00595F1B"/>
    <w:rsid w:val="005D3FCE"/>
    <w:rsid w:val="005F0CB2"/>
    <w:rsid w:val="005F1F93"/>
    <w:rsid w:val="00645E77"/>
    <w:rsid w:val="00682616"/>
    <w:rsid w:val="0068423A"/>
    <w:rsid w:val="00691A8B"/>
    <w:rsid w:val="00694F6D"/>
    <w:rsid w:val="006A22F6"/>
    <w:rsid w:val="006A67FE"/>
    <w:rsid w:val="006A6D4E"/>
    <w:rsid w:val="006B1187"/>
    <w:rsid w:val="006B172A"/>
    <w:rsid w:val="006B5B38"/>
    <w:rsid w:val="006C1F50"/>
    <w:rsid w:val="006C23EC"/>
    <w:rsid w:val="006C5C29"/>
    <w:rsid w:val="006F6BBC"/>
    <w:rsid w:val="00700998"/>
    <w:rsid w:val="00704D9F"/>
    <w:rsid w:val="00727D64"/>
    <w:rsid w:val="007476FB"/>
    <w:rsid w:val="0076681A"/>
    <w:rsid w:val="00796706"/>
    <w:rsid w:val="007A2F45"/>
    <w:rsid w:val="007B1C01"/>
    <w:rsid w:val="007B7BE1"/>
    <w:rsid w:val="007F2433"/>
    <w:rsid w:val="00803BB2"/>
    <w:rsid w:val="00810177"/>
    <w:rsid w:val="0081156A"/>
    <w:rsid w:val="0081501C"/>
    <w:rsid w:val="008246D1"/>
    <w:rsid w:val="0084133F"/>
    <w:rsid w:val="008505D5"/>
    <w:rsid w:val="008679C8"/>
    <w:rsid w:val="00874348"/>
    <w:rsid w:val="00880491"/>
    <w:rsid w:val="008B1893"/>
    <w:rsid w:val="008B7616"/>
    <w:rsid w:val="008E7ABB"/>
    <w:rsid w:val="008F0257"/>
    <w:rsid w:val="0090033B"/>
    <w:rsid w:val="00940E47"/>
    <w:rsid w:val="00947D40"/>
    <w:rsid w:val="00964616"/>
    <w:rsid w:val="00977FCC"/>
    <w:rsid w:val="00980F25"/>
    <w:rsid w:val="0098493D"/>
    <w:rsid w:val="00984EEC"/>
    <w:rsid w:val="009A4034"/>
    <w:rsid w:val="00A15B88"/>
    <w:rsid w:val="00A40E8E"/>
    <w:rsid w:val="00A46097"/>
    <w:rsid w:val="00A54D02"/>
    <w:rsid w:val="00A75094"/>
    <w:rsid w:val="00A84B9F"/>
    <w:rsid w:val="00AC22B6"/>
    <w:rsid w:val="00AD13DE"/>
    <w:rsid w:val="00AD426A"/>
    <w:rsid w:val="00AD5B20"/>
    <w:rsid w:val="00AD6875"/>
    <w:rsid w:val="00AF24F9"/>
    <w:rsid w:val="00B747F0"/>
    <w:rsid w:val="00B760FD"/>
    <w:rsid w:val="00B93777"/>
    <w:rsid w:val="00BB02B8"/>
    <w:rsid w:val="00BB5448"/>
    <w:rsid w:val="00BC0890"/>
    <w:rsid w:val="00BC56A0"/>
    <w:rsid w:val="00BD6ED3"/>
    <w:rsid w:val="00BF6230"/>
    <w:rsid w:val="00C00116"/>
    <w:rsid w:val="00C01680"/>
    <w:rsid w:val="00C47548"/>
    <w:rsid w:val="00C76C04"/>
    <w:rsid w:val="00C76F7A"/>
    <w:rsid w:val="00C851E8"/>
    <w:rsid w:val="00CC1576"/>
    <w:rsid w:val="00CD68CC"/>
    <w:rsid w:val="00D06DBA"/>
    <w:rsid w:val="00D20D6C"/>
    <w:rsid w:val="00D25AEF"/>
    <w:rsid w:val="00D41839"/>
    <w:rsid w:val="00D44AC7"/>
    <w:rsid w:val="00D54DA9"/>
    <w:rsid w:val="00D64A1C"/>
    <w:rsid w:val="00D73805"/>
    <w:rsid w:val="00D75AE1"/>
    <w:rsid w:val="00D933E8"/>
    <w:rsid w:val="00DA33F5"/>
    <w:rsid w:val="00DC3E3C"/>
    <w:rsid w:val="00DE4A3F"/>
    <w:rsid w:val="00E16109"/>
    <w:rsid w:val="00E264D7"/>
    <w:rsid w:val="00E4328B"/>
    <w:rsid w:val="00E55A08"/>
    <w:rsid w:val="00E5741A"/>
    <w:rsid w:val="00E9093B"/>
    <w:rsid w:val="00EA71BD"/>
    <w:rsid w:val="00EB2C3E"/>
    <w:rsid w:val="00EE216D"/>
    <w:rsid w:val="00EF0089"/>
    <w:rsid w:val="00F01439"/>
    <w:rsid w:val="00F16271"/>
    <w:rsid w:val="00F23011"/>
    <w:rsid w:val="00F402C3"/>
    <w:rsid w:val="00F47A21"/>
    <w:rsid w:val="00F62AFE"/>
    <w:rsid w:val="00FA643E"/>
    <w:rsid w:val="00FF3280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3F31"/>
  <w15:chartTrackingRefBased/>
  <w15:docId w15:val="{AA720B06-3F97-438D-8210-6B0D45BE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AC7"/>
    <w:pPr>
      <w:spacing w:after="200" w:line="276" w:lineRule="auto"/>
    </w:pPr>
    <w:rPr>
      <w:b/>
      <w:bCs/>
      <w:i/>
      <w:iCs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62AF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F62AFE"/>
    <w:rPr>
      <w:b/>
      <w:bCs/>
      <w:i/>
      <w:iCs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F62AF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F62AFE"/>
    <w:rPr>
      <w:b/>
      <w:bCs/>
      <w:i/>
      <w:iCs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582B90"/>
    <w:pPr>
      <w:ind w:left="708"/>
    </w:pPr>
  </w:style>
  <w:style w:type="paragraph" w:customStyle="1" w:styleId="Obicnitekst">
    <w:name w:val="Obicni tekst"/>
    <w:rsid w:val="006C1F50"/>
    <w:pPr>
      <w:spacing w:before="120"/>
      <w:ind w:firstLine="720"/>
      <w:jc w:val="both"/>
    </w:pPr>
    <w:rPr>
      <w:rFonts w:eastAsia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Desktop\New%20office%20document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08E6B-C627-475E-A6F3-E0718E10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office document</Template>
  <TotalTime>6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Ivan Bašić</cp:lastModifiedBy>
  <cp:revision>3</cp:revision>
  <cp:lastPrinted>2021-07-07T07:27:00Z</cp:lastPrinted>
  <dcterms:created xsi:type="dcterms:W3CDTF">2021-07-16T06:28:00Z</dcterms:created>
  <dcterms:modified xsi:type="dcterms:W3CDTF">2021-07-16T06:56:00Z</dcterms:modified>
</cp:coreProperties>
</file>